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B4E6" w14:textId="77777777" w:rsidR="0097655C" w:rsidRDefault="002C246F">
      <w:pPr>
        <w:spacing w:after="180" w:line="400" w:lineRule="exact"/>
      </w:pPr>
      <w:r>
        <w:rPr>
          <w:rFonts w:eastAsia="標楷體"/>
          <w:sz w:val="28"/>
        </w:rPr>
        <w:t>【附件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】</w:t>
      </w:r>
    </w:p>
    <w:p w14:paraId="3CA6D863" w14:textId="77777777" w:rsidR="0097655C" w:rsidRDefault="002C246F">
      <w:pPr>
        <w:snapToGrid w:val="0"/>
        <w:jc w:val="center"/>
      </w:pPr>
      <w:r>
        <w:rPr>
          <w:rFonts w:eastAsia="標楷體"/>
          <w:b/>
          <w:sz w:val="48"/>
          <w:szCs w:val="48"/>
        </w:rPr>
        <w:t>經濟部產業發展署</w:t>
      </w:r>
    </w:p>
    <w:p w14:paraId="67C8191E" w14:textId="77777777" w:rsidR="0097655C" w:rsidRDefault="002C246F">
      <w:pPr>
        <w:snapToGrid w:val="0"/>
        <w:spacing w:after="360"/>
        <w:jc w:val="center"/>
      </w:pPr>
      <w:r>
        <w:rPr>
          <w:rFonts w:eastAsia="標楷體"/>
          <w:b/>
          <w:sz w:val="48"/>
          <w:szCs w:val="48"/>
        </w:rPr>
        <w:t>技術服務機構服務能量登錄申請書</w:t>
      </w:r>
    </w:p>
    <w:p w14:paraId="027874DC" w14:textId="77777777" w:rsidR="0097655C" w:rsidRDefault="0097655C">
      <w:pPr>
        <w:rPr>
          <w:rFonts w:eastAsia="標楷體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2474"/>
        <w:gridCol w:w="228"/>
        <w:gridCol w:w="2160"/>
        <w:gridCol w:w="165"/>
        <w:gridCol w:w="2212"/>
        <w:gridCol w:w="2171"/>
      </w:tblGrid>
      <w:tr w:rsidR="0097655C" w14:paraId="2C8B8AE3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D10B" w14:textId="77777777" w:rsidR="0097655C" w:rsidRDefault="002C246F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sz w:val="28"/>
                <w:szCs w:val="28"/>
              </w:rPr>
              <w:t>一、申請事項：申請登錄為經濟部產業發展署技術服務機構</w:t>
            </w:r>
          </w:p>
        </w:tc>
      </w:tr>
      <w:tr w:rsidR="0097655C" w14:paraId="2B09DA0F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E290" w14:textId="77777777" w:rsidR="0097655C" w:rsidRDefault="002C246F">
            <w:pPr>
              <w:snapToGrid w:val="0"/>
              <w:spacing w:before="180" w:after="180"/>
              <w:jc w:val="center"/>
            </w:pPr>
            <w:r>
              <w:rPr>
                <w:rFonts w:eastAsia="標楷體"/>
                <w:sz w:val="28"/>
                <w:szCs w:val="28"/>
              </w:rPr>
              <w:t>二、申請登錄機構基本資料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5559" w14:textId="77777777" w:rsidR="0097655C" w:rsidRDefault="002C246F">
            <w:pPr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>申請登錄機構</w:t>
            </w:r>
          </w:p>
          <w:p w14:paraId="474A2986" w14:textId="77777777" w:rsidR="0097655C" w:rsidRDefault="002C246F">
            <w:pPr>
              <w:snapToGrid w:val="0"/>
              <w:ind w:firstLine="280"/>
              <w:jc w:val="both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中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英文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6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DB04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655C" w14:paraId="18599237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2E5F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07A" w14:textId="77777777" w:rsidR="0097655C" w:rsidRDefault="002C246F">
            <w:pPr>
              <w:snapToGrid w:val="0"/>
              <w:spacing w:after="180"/>
              <w:jc w:val="both"/>
            </w:pPr>
            <w:r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6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1A79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655C" w14:paraId="42914EE2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FE01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44C8" w14:textId="77777777" w:rsidR="0097655C" w:rsidRDefault="002C246F">
            <w:pPr>
              <w:snapToGrid w:val="0"/>
              <w:spacing w:after="180"/>
              <w:jc w:val="both"/>
            </w:pPr>
            <w:r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6D04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33C7" w14:textId="77777777" w:rsidR="0097655C" w:rsidRDefault="002C246F">
            <w:pPr>
              <w:snapToGrid w:val="0"/>
              <w:spacing w:after="180"/>
              <w:jc w:val="both"/>
            </w:pPr>
            <w:r>
              <w:rPr>
                <w:rFonts w:eastAsia="標楷體"/>
                <w:sz w:val="28"/>
                <w:szCs w:val="28"/>
              </w:rPr>
              <w:t>實收資本額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46E9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655C" w14:paraId="77F6B6B4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FFDA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408A" w14:textId="77777777" w:rsidR="0097655C" w:rsidRDefault="002C246F">
            <w:pPr>
              <w:snapToGrid w:val="0"/>
              <w:spacing w:after="180"/>
              <w:jc w:val="both"/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A8A7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E32F" w14:textId="77777777" w:rsidR="0097655C" w:rsidRDefault="002C246F">
            <w:pPr>
              <w:snapToGrid w:val="0"/>
              <w:spacing w:after="180"/>
              <w:jc w:val="both"/>
            </w:pPr>
            <w:r>
              <w:rPr>
                <w:rFonts w:eastAsia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7E15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655C" w14:paraId="6A5EC9E7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17BE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B3B6" w14:textId="77777777" w:rsidR="0097655C" w:rsidRDefault="002C246F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統一編號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FEDE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7BDD" w14:textId="77777777" w:rsidR="0097655C" w:rsidRDefault="002C246F">
            <w:pPr>
              <w:snapToGrid w:val="0"/>
              <w:spacing w:after="180"/>
              <w:jc w:val="both"/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B8BC" w14:textId="77777777" w:rsidR="0097655C" w:rsidRDefault="0097655C">
            <w:pPr>
              <w:snapToGrid w:val="0"/>
              <w:spacing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655C" w14:paraId="47EF5389" w14:textId="77777777">
        <w:tblPrEx>
          <w:tblCellMar>
            <w:top w:w="0" w:type="dxa"/>
            <w:bottom w:w="0" w:type="dxa"/>
          </w:tblCellMar>
        </w:tblPrEx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994E" w14:textId="77777777" w:rsidR="0097655C" w:rsidRDefault="002C246F">
            <w:pPr>
              <w:snapToGrid w:val="0"/>
              <w:spacing w:after="180"/>
              <w:jc w:val="both"/>
            </w:pPr>
            <w:r>
              <w:rPr>
                <w:rFonts w:eastAsia="標楷體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  <w:lang w:eastAsia="ja-JP"/>
              </w:rPr>
              <w:t>、</w:t>
            </w:r>
            <w:r>
              <w:rPr>
                <w:rFonts w:eastAsia="標楷體"/>
                <w:sz w:val="28"/>
                <w:szCs w:val="28"/>
              </w:rPr>
              <w:t>申請登錄類別：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1EE1" w14:textId="77777777" w:rsidR="0097655C" w:rsidRDefault="002C246F">
            <w:pPr>
              <w:snapToGrid w:val="0"/>
              <w:spacing w:after="180"/>
              <w:jc w:val="both"/>
            </w:pPr>
            <w:proofErr w:type="gramStart"/>
            <w:r>
              <w:rPr>
                <w:rFonts w:eastAsia="標楷體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sz w:val="28"/>
                <w:szCs w:val="28"/>
              </w:rPr>
              <w:t>申請登錄類別請依作業要點「二、適用對象」中之類別填寫，每一類別填寫一份申請書。）</w:t>
            </w:r>
          </w:p>
        </w:tc>
      </w:tr>
      <w:tr w:rsidR="0097655C" w14:paraId="0765A2DD" w14:textId="77777777">
        <w:tblPrEx>
          <w:tblCellMar>
            <w:top w:w="0" w:type="dxa"/>
            <w:bottom w:w="0" w:type="dxa"/>
          </w:tblCellMar>
        </w:tblPrEx>
        <w:trPr>
          <w:trHeight w:val="3665"/>
        </w:trPr>
        <w:tc>
          <w:tcPr>
            <w:tcW w:w="6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98A5" w14:textId="77777777" w:rsidR="0097655C" w:rsidRDefault="002C246F">
            <w:pPr>
              <w:snapToGrid w:val="0"/>
              <w:spacing w:after="180"/>
            </w:pPr>
            <w:r>
              <w:rPr>
                <w:rFonts w:eastAsia="標楷體"/>
                <w:sz w:val="28"/>
                <w:szCs w:val="28"/>
              </w:rPr>
              <w:t>四、切結書：</w:t>
            </w:r>
          </w:p>
          <w:p w14:paraId="0540CA23" w14:textId="77777777" w:rsidR="0097655C" w:rsidRDefault="002C246F">
            <w:pPr>
              <w:snapToGrid w:val="0"/>
              <w:spacing w:after="180"/>
              <w:ind w:left="1080" w:hanging="840"/>
              <w:jc w:val="both"/>
            </w:pPr>
            <w:r>
              <w:rPr>
                <w:rFonts w:eastAsia="標楷體"/>
                <w:sz w:val="28"/>
                <w:szCs w:val="28"/>
              </w:rPr>
              <w:t>（一）申請人保證所附</w:t>
            </w:r>
            <w:proofErr w:type="gramStart"/>
            <w:r>
              <w:rPr>
                <w:rFonts w:eastAsia="標楷體"/>
                <w:sz w:val="28"/>
                <w:szCs w:val="28"/>
              </w:rPr>
              <w:t>資料均屬正確</w:t>
            </w:r>
            <w:proofErr w:type="gramEnd"/>
            <w:r>
              <w:rPr>
                <w:rFonts w:eastAsia="標楷體"/>
                <w:sz w:val="28"/>
                <w:szCs w:val="28"/>
              </w:rPr>
              <w:t>，並保證不侵犯他人之智慧財產權，否則願負一切責任。</w:t>
            </w:r>
          </w:p>
          <w:p w14:paraId="21974C2D" w14:textId="77777777" w:rsidR="0097655C" w:rsidRDefault="002C246F">
            <w:pPr>
              <w:snapToGrid w:val="0"/>
              <w:spacing w:after="180"/>
              <w:ind w:left="1080" w:hanging="840"/>
              <w:jc w:val="both"/>
            </w:pPr>
            <w:r>
              <w:rPr>
                <w:rFonts w:eastAsia="標楷體"/>
                <w:sz w:val="28"/>
                <w:szCs w:val="28"/>
              </w:rPr>
              <w:t>（二）申請人已詳細閱讀並同意確實遵守「經濟部產業發展署技術服務機構服務能量登錄作業要點」。</w:t>
            </w:r>
          </w:p>
          <w:p w14:paraId="44521B50" w14:textId="77777777" w:rsidR="0097655C" w:rsidRDefault="0097655C">
            <w:pPr>
              <w:snapToGrid w:val="0"/>
              <w:spacing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E920C" w14:textId="77777777" w:rsidR="0097655C" w:rsidRDefault="002C246F">
            <w:pPr>
              <w:snapToGrid w:val="0"/>
              <w:spacing w:after="180"/>
              <w:ind w:left="-103"/>
              <w:jc w:val="center"/>
            </w:pPr>
            <w:r>
              <w:rPr>
                <w:rFonts w:eastAsia="標楷體"/>
              </w:rPr>
              <w:t>請加蓋公司及負責人印鑑</w:t>
            </w:r>
          </w:p>
        </w:tc>
      </w:tr>
      <w:tr w:rsidR="0097655C" w14:paraId="3FCAC081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0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BD38" w14:textId="77777777" w:rsidR="0097655C" w:rsidRDefault="002C246F">
            <w:pPr>
              <w:snapToGrid w:val="0"/>
              <w:spacing w:after="180"/>
              <w:jc w:val="center"/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8EB60" w14:textId="77777777" w:rsidR="0097655C" w:rsidRDefault="002C246F">
            <w:pPr>
              <w:snapToGrid w:val="0"/>
              <w:spacing w:after="180"/>
              <w:ind w:left="-103"/>
              <w:jc w:val="center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</w:tr>
      <w:tr w:rsidR="0097655C" w14:paraId="7A88E583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0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EDCD" w14:textId="77777777" w:rsidR="0097655C" w:rsidRDefault="0097655C">
            <w:pPr>
              <w:snapToGrid w:val="0"/>
              <w:spacing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AC29D" w14:textId="77777777" w:rsidR="0097655C" w:rsidRDefault="0097655C">
            <w:pPr>
              <w:snapToGrid w:val="0"/>
              <w:spacing w:after="180"/>
              <w:ind w:left="-103"/>
              <w:jc w:val="center"/>
              <w:rPr>
                <w:rFonts w:eastAsia="標楷體"/>
              </w:rPr>
            </w:pPr>
          </w:p>
        </w:tc>
      </w:tr>
    </w:tbl>
    <w:p w14:paraId="70D9C2AE" w14:textId="77777777" w:rsidR="0097655C" w:rsidRDefault="002C246F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：此申請書為公版格式，各類別之申請文件請參考各執行單位公布之申請須知。</w:t>
      </w:r>
    </w:p>
    <w:p w14:paraId="6D0E8338" w14:textId="77777777" w:rsidR="0097655C" w:rsidRDefault="0097655C">
      <w:pPr>
        <w:pageBreakBefore/>
        <w:widowControl/>
        <w:rPr>
          <w:rFonts w:ascii="標楷體" w:eastAsia="標楷體" w:hAnsi="標楷體"/>
        </w:rPr>
      </w:pPr>
    </w:p>
    <w:p w14:paraId="60CCFED7" w14:textId="77777777" w:rsidR="0097655C" w:rsidRDefault="0097655C">
      <w:pPr>
        <w:rPr>
          <w:rFonts w:ascii="標楷體" w:eastAsia="標楷體" w:hAnsi="標楷體"/>
        </w:rPr>
      </w:pPr>
    </w:p>
    <w:p w14:paraId="335975EB" w14:textId="77777777" w:rsidR="0097655C" w:rsidRDefault="002C246F">
      <w:pPr>
        <w:pageBreakBefore/>
        <w:jc w:val="center"/>
      </w:pPr>
      <w:r>
        <w:rPr>
          <w:rFonts w:eastAsia="標楷體"/>
          <w:b/>
          <w:sz w:val="32"/>
        </w:rPr>
        <w:lastRenderedPageBreak/>
        <w:t>目</w:t>
      </w:r>
      <w:r>
        <w:rPr>
          <w:rFonts w:eastAsia="標楷體"/>
          <w:b/>
          <w:sz w:val="32"/>
        </w:rPr>
        <w:t xml:space="preserve">       </w:t>
      </w:r>
      <w:r>
        <w:rPr>
          <w:rFonts w:eastAsia="標楷體"/>
          <w:b/>
          <w:sz w:val="32"/>
        </w:rPr>
        <w:t>錄</w:t>
      </w:r>
    </w:p>
    <w:p w14:paraId="0A0D7CDC" w14:textId="77777777" w:rsidR="0097655C" w:rsidRDefault="002C246F">
      <w:r>
        <w:rPr>
          <w:rFonts w:eastAsia="標楷體"/>
          <w:sz w:val="28"/>
        </w:rPr>
        <w:t>壹、技術服務機構之基本資料</w:t>
      </w:r>
    </w:p>
    <w:p w14:paraId="427BB826" w14:textId="77777777" w:rsidR="0097655C" w:rsidRDefault="002C246F">
      <w:r>
        <w:rPr>
          <w:rFonts w:eastAsia="標楷體"/>
          <w:sz w:val="28"/>
        </w:rPr>
        <w:t>貳、申請登錄之技術服務項目及技術服務分項</w:t>
      </w:r>
    </w:p>
    <w:p w14:paraId="1F545470" w14:textId="77777777" w:rsidR="0097655C" w:rsidRDefault="002C246F">
      <w:r>
        <w:rPr>
          <w:rFonts w:eastAsia="標楷體"/>
          <w:sz w:val="28"/>
        </w:rPr>
        <w:t>參、申請登錄類別之部門組織</w:t>
      </w:r>
    </w:p>
    <w:p w14:paraId="0137FCDF" w14:textId="77777777" w:rsidR="0097655C" w:rsidRDefault="002C246F">
      <w:r>
        <w:rPr>
          <w:rFonts w:eastAsia="標楷體"/>
          <w:sz w:val="28"/>
        </w:rPr>
        <w:t>肆、申請登錄類別之技術服務人員資料</w:t>
      </w:r>
    </w:p>
    <w:p w14:paraId="5BECA29E" w14:textId="77777777" w:rsidR="0097655C" w:rsidRDefault="002C246F">
      <w:r>
        <w:rPr>
          <w:rFonts w:eastAsia="標楷體"/>
          <w:sz w:val="28"/>
        </w:rPr>
        <w:t>伍、申請登錄類別之輔導或服務實績</w:t>
      </w:r>
    </w:p>
    <w:p w14:paraId="20277CAA" w14:textId="77777777" w:rsidR="0097655C" w:rsidRDefault="002C246F">
      <w:r>
        <w:rPr>
          <w:rFonts w:eastAsia="標楷體"/>
          <w:sz w:val="28"/>
        </w:rPr>
        <w:t>陸、附錄</w:t>
      </w:r>
    </w:p>
    <w:p w14:paraId="25E64EF7" w14:textId="77777777" w:rsidR="0097655C" w:rsidRDefault="002C246F">
      <w:pPr>
        <w:ind w:firstLine="570"/>
      </w:pPr>
      <w:r>
        <w:rPr>
          <w:rFonts w:eastAsia="標楷體"/>
          <w:sz w:val="28"/>
        </w:rPr>
        <w:t>一、商業登記證明文件或法人登記書</w:t>
      </w:r>
      <w:r>
        <w:rPr>
          <w:rFonts w:eastAsia="標楷體"/>
          <w:sz w:val="28"/>
        </w:rPr>
        <w:t xml:space="preserve"> </w:t>
      </w:r>
    </w:p>
    <w:p w14:paraId="0F701EF8" w14:textId="77777777" w:rsidR="0097655C" w:rsidRDefault="002C246F">
      <w:pPr>
        <w:ind w:left="1158" w:hanging="599"/>
      </w:pPr>
      <w:r>
        <w:rPr>
          <w:rFonts w:eastAsia="標楷體"/>
          <w:sz w:val="28"/>
        </w:rPr>
        <w:t>二、申請技術服務人員簡歷</w:t>
      </w:r>
    </w:p>
    <w:p w14:paraId="5B60BD46" w14:textId="77777777" w:rsidR="0097655C" w:rsidRDefault="002C246F">
      <w:pPr>
        <w:ind w:left="560"/>
      </w:pPr>
      <w:r>
        <w:rPr>
          <w:rFonts w:eastAsia="標楷體"/>
          <w:sz w:val="28"/>
        </w:rPr>
        <w:t>三、近三年之營利事業所得稅結算申報書及資產</w:t>
      </w:r>
      <w:proofErr w:type="gramStart"/>
      <w:r>
        <w:rPr>
          <w:rFonts w:eastAsia="標楷體"/>
          <w:sz w:val="28"/>
        </w:rPr>
        <w:t>負債表影本</w:t>
      </w:r>
      <w:proofErr w:type="gramEnd"/>
    </w:p>
    <w:p w14:paraId="294A1493" w14:textId="77777777" w:rsidR="0097655C" w:rsidRDefault="002C246F">
      <w:pPr>
        <w:ind w:left="560" w:firstLine="20"/>
      </w:pPr>
      <w:r>
        <w:rPr>
          <w:rFonts w:eastAsia="標楷體"/>
          <w:sz w:val="28"/>
        </w:rPr>
        <w:t>四、技術服務機構之各項作業流程及管理辦法</w:t>
      </w:r>
    </w:p>
    <w:p w14:paraId="1A0425B2" w14:textId="77777777" w:rsidR="0097655C" w:rsidRDefault="002C246F">
      <w:pPr>
        <w:pageBreakBefore/>
        <w:ind w:firstLine="20"/>
      </w:pPr>
      <w:r>
        <w:rPr>
          <w:rFonts w:eastAsia="標楷體"/>
          <w:b/>
          <w:sz w:val="28"/>
        </w:rPr>
        <w:lastRenderedPageBreak/>
        <w:t>壹、技術服務機構之基本資料</w:t>
      </w:r>
      <w:r>
        <w:rPr>
          <w:rFonts w:eastAsia="標楷體"/>
          <w:b/>
          <w:sz w:val="28"/>
        </w:rPr>
        <w:t xml:space="preserve"> </w:t>
      </w:r>
    </w:p>
    <w:p w14:paraId="2C26CC6C" w14:textId="77777777" w:rsidR="0097655C" w:rsidRDefault="002C246F">
      <w:r>
        <w:rPr>
          <w:rFonts w:eastAsia="標楷體"/>
          <w:sz w:val="28"/>
        </w:rPr>
        <w:t>一、技術服務機構之資料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840"/>
        <w:gridCol w:w="340"/>
        <w:gridCol w:w="600"/>
        <w:gridCol w:w="1020"/>
        <w:gridCol w:w="1260"/>
        <w:gridCol w:w="960"/>
        <w:gridCol w:w="907"/>
        <w:gridCol w:w="1813"/>
      </w:tblGrid>
      <w:tr w:rsidR="0097655C" w14:paraId="13236B09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D0BE5" w14:textId="77777777" w:rsidR="0097655C" w:rsidRDefault="002C246F">
            <w:r>
              <w:rPr>
                <w:rFonts w:eastAsia="標楷體"/>
              </w:rPr>
              <w:t>技術服務機構之名稱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E4707" w14:textId="77777777" w:rsidR="0097655C" w:rsidRDefault="002C246F">
            <w:r>
              <w:rPr>
                <w:rFonts w:eastAsia="標楷體"/>
              </w:rPr>
              <w:t>中文</w:t>
            </w:r>
          </w:p>
        </w:tc>
        <w:tc>
          <w:tcPr>
            <w:tcW w:w="4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7B487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588D8" w14:textId="77777777" w:rsidR="0097655C" w:rsidRDefault="002C246F">
            <w:r>
              <w:rPr>
                <w:rFonts w:eastAsia="標楷體"/>
              </w:rPr>
              <w:t>資本額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F8C3A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6267AD7E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DE334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21ECE" w14:textId="77777777" w:rsidR="0097655C" w:rsidRDefault="002C246F">
            <w:r>
              <w:rPr>
                <w:rFonts w:eastAsia="標楷體"/>
              </w:rPr>
              <w:t>英文</w:t>
            </w:r>
          </w:p>
        </w:tc>
        <w:tc>
          <w:tcPr>
            <w:tcW w:w="4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4814D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15738" w14:textId="77777777" w:rsidR="0097655C" w:rsidRDefault="002C246F">
            <w:r>
              <w:rPr>
                <w:rFonts w:eastAsia="標楷體"/>
                <w:spacing w:val="-22"/>
              </w:rPr>
              <w:t>員工人數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BB691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2D6E4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7AC4A" w14:textId="77777777" w:rsidR="0097655C" w:rsidRDefault="002C246F">
            <w:r>
              <w:rPr>
                <w:rFonts w:eastAsia="標楷體"/>
              </w:rPr>
              <w:t>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責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973D8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DDA98" w14:textId="77777777" w:rsidR="0097655C" w:rsidRDefault="002C246F">
            <w:r>
              <w:rPr>
                <w:rFonts w:eastAsia="標楷體"/>
              </w:rPr>
              <w:t>０００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申請類別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部門主管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7CABD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9A67B" w14:textId="77777777" w:rsidR="0097655C" w:rsidRDefault="002C246F"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46CCA" w14:textId="77777777" w:rsidR="0097655C" w:rsidRDefault="002C246F">
            <w:pPr>
              <w:rPr>
                <w:rFonts w:eastAsia="標楷體"/>
              </w:rPr>
            </w:pPr>
            <w:r>
              <w:rPr>
                <w:rFonts w:eastAsia="標楷體"/>
              </w:rPr>
              <w:t>(  )</w:t>
            </w:r>
          </w:p>
        </w:tc>
      </w:tr>
      <w:tr w:rsidR="0097655C" w14:paraId="58255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544FB" w14:textId="77777777" w:rsidR="0097655C" w:rsidRDefault="002C246F">
            <w:r>
              <w:rPr>
                <w:rFonts w:eastAsia="標楷體"/>
              </w:rPr>
              <w:t>聯絡人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45B46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E83A4" w14:textId="77777777" w:rsidR="0097655C" w:rsidRDefault="002C246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D040B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0EF30" w14:textId="77777777" w:rsidR="0097655C" w:rsidRDefault="002C246F"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4F26E" w14:textId="77777777" w:rsidR="0097655C" w:rsidRDefault="002C246F">
            <w:pPr>
              <w:rPr>
                <w:rFonts w:eastAsia="標楷體"/>
              </w:rPr>
            </w:pPr>
            <w:r>
              <w:rPr>
                <w:rFonts w:eastAsia="標楷體"/>
              </w:rPr>
              <w:t>(  )</w:t>
            </w:r>
          </w:p>
        </w:tc>
      </w:tr>
      <w:tr w:rsidR="0097655C" w14:paraId="21AEA5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7C236" w14:textId="77777777" w:rsidR="0097655C" w:rsidRDefault="002C246F"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77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25188" w14:textId="77777777" w:rsidR="0097655C" w:rsidRDefault="002C246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97655C" w14:paraId="2BB706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02E91" w14:textId="77777777" w:rsidR="0097655C" w:rsidRDefault="002C246F">
            <w:r>
              <w:rPr>
                <w:rFonts w:eastAsia="標楷體"/>
              </w:rPr>
              <w:t>創立日期</w:t>
            </w:r>
          </w:p>
        </w:tc>
        <w:tc>
          <w:tcPr>
            <w:tcW w:w="77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756BB" w14:textId="77777777" w:rsidR="0097655C" w:rsidRDefault="002C246F">
            <w:pPr>
              <w:ind w:firstLine="480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</w:p>
        </w:tc>
      </w:tr>
    </w:tbl>
    <w:p w14:paraId="2782EEB2" w14:textId="77777777" w:rsidR="0097655C" w:rsidRDefault="002C246F">
      <w:r>
        <w:rPr>
          <w:rFonts w:eastAsia="標楷體"/>
          <w:sz w:val="28"/>
        </w:rPr>
        <w:t>二、沿革</w:t>
      </w:r>
      <w:r>
        <w:rPr>
          <w:rFonts w:eastAsia="標楷體"/>
        </w:rPr>
        <w:t>(</w:t>
      </w:r>
      <w:r>
        <w:rPr>
          <w:rFonts w:eastAsia="標楷體"/>
        </w:rPr>
        <w:t>請簡述</w:t>
      </w:r>
      <w:r>
        <w:rPr>
          <w:rFonts w:eastAsia="標楷體"/>
        </w:rPr>
        <w:t xml:space="preserve">  </w:t>
      </w:r>
      <w:r>
        <w:rPr>
          <w:rFonts w:eastAsia="標楷體"/>
        </w:rPr>
        <w:t>貴技術服務機構之創立、發展、業務概況以及未來經營目標</w:t>
      </w:r>
      <w:r>
        <w:rPr>
          <w:rFonts w:eastAsia="標楷體"/>
        </w:rPr>
        <w:t>)</w:t>
      </w:r>
    </w:p>
    <w:p w14:paraId="650BE13A" w14:textId="77777777" w:rsidR="0097655C" w:rsidRDefault="002C246F">
      <w:r>
        <w:rPr>
          <w:rFonts w:eastAsia="標楷體"/>
          <w:sz w:val="28"/>
        </w:rPr>
        <w:t>三、營業資料</w:t>
      </w:r>
      <w:r>
        <w:rPr>
          <w:rFonts w:eastAsia="標楷體"/>
          <w:sz w:val="28"/>
        </w:rPr>
        <w:t xml:space="preserve">                    </w:t>
      </w:r>
      <w:r>
        <w:rPr>
          <w:rFonts w:eastAsia="標楷體"/>
        </w:rPr>
        <w:t xml:space="preserve">                         </w:t>
      </w:r>
      <w:r>
        <w:rPr>
          <w:rFonts w:eastAsia="標楷體"/>
        </w:rPr>
        <w:t>單位：仟元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980"/>
        <w:gridCol w:w="1080"/>
        <w:gridCol w:w="1100"/>
        <w:gridCol w:w="1280"/>
        <w:gridCol w:w="1040"/>
        <w:gridCol w:w="1140"/>
      </w:tblGrid>
      <w:tr w:rsidR="0097655C" w14:paraId="6DA320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C619D" w14:textId="77777777" w:rsidR="0097655C" w:rsidRDefault="0097655C">
            <w:pPr>
              <w:rPr>
                <w:rFonts w:eastAsia="標楷體"/>
              </w:rPr>
            </w:pPr>
          </w:p>
          <w:p w14:paraId="22C97AF6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營業項目</w:t>
            </w:r>
          </w:p>
        </w:tc>
        <w:tc>
          <w:tcPr>
            <w:tcW w:w="6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EE851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最近三年營業額</w:t>
            </w:r>
          </w:p>
        </w:tc>
      </w:tr>
      <w:tr w:rsidR="0097655C" w14:paraId="20421B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A527D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B48C5" w14:textId="77777777" w:rsidR="0097655C" w:rsidRDefault="002C246F"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392B9" w14:textId="77777777" w:rsidR="0097655C" w:rsidRDefault="002C246F"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年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07EED" w14:textId="77777777" w:rsidR="0097655C" w:rsidRDefault="002C246F"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年</w:t>
            </w:r>
          </w:p>
        </w:tc>
      </w:tr>
      <w:tr w:rsidR="0097655C" w14:paraId="2F7D8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36F40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FBB53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營業額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22728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比例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518B9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營業額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26054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比例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63861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營業額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DAE1D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比例</w:t>
            </w:r>
          </w:p>
        </w:tc>
      </w:tr>
      <w:tr w:rsidR="0097655C" w14:paraId="010D7905" w14:textId="77777777">
        <w:tblPrEx>
          <w:tblCellMar>
            <w:top w:w="0" w:type="dxa"/>
            <w:bottom w:w="0" w:type="dxa"/>
          </w:tblCellMar>
        </w:tblPrEx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31CC9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44C58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1B997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9A5BA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7C28A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EE62C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10F1C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3F439739" w14:textId="77777777">
        <w:tblPrEx>
          <w:tblCellMar>
            <w:top w:w="0" w:type="dxa"/>
            <w:bottom w:w="0" w:type="dxa"/>
          </w:tblCellMar>
        </w:tblPrEx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8721B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合計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E65F9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B0A0D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D73A9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AD330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4CC81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63247" w14:textId="77777777" w:rsidR="0097655C" w:rsidRDefault="0097655C">
            <w:pPr>
              <w:rPr>
                <w:rFonts w:eastAsia="標楷體"/>
              </w:rPr>
            </w:pPr>
          </w:p>
        </w:tc>
      </w:tr>
    </w:tbl>
    <w:p w14:paraId="1F0D3FD9" w14:textId="77777777" w:rsidR="0097655C" w:rsidRDefault="0097655C">
      <w:pPr>
        <w:rPr>
          <w:rFonts w:eastAsia="標楷體"/>
        </w:rPr>
      </w:pPr>
    </w:p>
    <w:p w14:paraId="5A572F03" w14:textId="77777777" w:rsidR="0097655C" w:rsidRDefault="002C246F">
      <w:r>
        <w:rPr>
          <w:rFonts w:eastAsia="標楷體"/>
          <w:sz w:val="28"/>
        </w:rPr>
        <w:t>四、人力資料（人數）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1290"/>
        <w:gridCol w:w="1290"/>
        <w:gridCol w:w="1290"/>
        <w:gridCol w:w="1290"/>
        <w:gridCol w:w="1290"/>
        <w:gridCol w:w="1290"/>
      </w:tblGrid>
      <w:tr w:rsidR="0097655C" w14:paraId="54C4ADF0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3755B" w14:textId="77777777" w:rsidR="0097655C" w:rsidRDefault="002C246F">
            <w:r>
              <w:rPr>
                <w:rFonts w:eastAsia="標楷體"/>
              </w:rPr>
              <w:t>職務分類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A1A25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士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9E179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碩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士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BA53E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士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EFD88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科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14B95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他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D72AA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</w:tr>
      <w:tr w:rsidR="0097655C" w14:paraId="3FFA6811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1A349" w14:textId="77777777" w:rsidR="0097655C" w:rsidRDefault="002C246F">
            <w:r>
              <w:rPr>
                <w:rFonts w:eastAsia="標楷體"/>
              </w:rPr>
              <w:t>管理人員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1EBDC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1FD35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BD37C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D385A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7BBB9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978C1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7F3AA0E5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739DC" w14:textId="77777777" w:rsidR="0097655C" w:rsidRDefault="002C246F">
            <w:r>
              <w:rPr>
                <w:rFonts w:eastAsia="標楷體"/>
              </w:rPr>
              <w:t>銷售人員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34CB0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1FCBD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9C1CB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C4822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33D0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8AF52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74C355E1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B75AC" w14:textId="77777777" w:rsidR="0097655C" w:rsidRDefault="002C246F">
            <w:r>
              <w:rPr>
                <w:rFonts w:eastAsia="標楷體"/>
              </w:rPr>
              <w:t>研發人員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DF113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6121D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19C75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BF7A4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81ED5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37319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6244EEEF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283BD" w14:textId="77777777" w:rsidR="0097655C" w:rsidRDefault="002C246F">
            <w:r>
              <w:rPr>
                <w:rFonts w:eastAsia="標楷體"/>
              </w:rPr>
              <w:t>財務人員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4ABD3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0800A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CD6ED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E0D07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69198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C5C12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07FCB6E8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F4335" w14:textId="77777777" w:rsidR="0097655C" w:rsidRDefault="002C246F">
            <w:r>
              <w:rPr>
                <w:rFonts w:eastAsia="標楷體"/>
              </w:rPr>
              <w:t>其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他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20FCF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63F2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81C66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63498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C8643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7600C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6DFD3664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19037" w14:textId="77777777" w:rsidR="0097655C" w:rsidRDefault="002C246F">
            <w:r>
              <w:rPr>
                <w:rFonts w:eastAsia="標楷體"/>
              </w:rPr>
              <w:t>申請登錄類別</w:t>
            </w:r>
          </w:p>
          <w:p w14:paraId="28064EB8" w14:textId="77777777" w:rsidR="0097655C" w:rsidRDefault="002C246F">
            <w:r>
              <w:rPr>
                <w:rFonts w:eastAsia="標楷體"/>
              </w:rPr>
              <w:t>技術服務人員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6C04A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B8963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25EC7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ABA88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2BCC3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05804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294F611D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C893A" w14:textId="77777777" w:rsidR="0097655C" w:rsidRDefault="002C246F">
            <w:r>
              <w:rPr>
                <w:rFonts w:eastAsia="標楷體"/>
              </w:rPr>
              <w:t>人員合計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92E7E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968FF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DD495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A118B8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E1459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F7B70" w14:textId="77777777" w:rsidR="0097655C" w:rsidRDefault="0097655C">
            <w:pPr>
              <w:rPr>
                <w:rFonts w:eastAsia="標楷體"/>
              </w:rPr>
            </w:pPr>
          </w:p>
        </w:tc>
      </w:tr>
    </w:tbl>
    <w:p w14:paraId="654D5ED0" w14:textId="77777777" w:rsidR="0097655C" w:rsidRDefault="002C246F">
      <w:r>
        <w:rPr>
          <w:rFonts w:eastAsia="標楷體"/>
        </w:rPr>
        <w:t xml:space="preserve"> </w:t>
      </w:r>
    </w:p>
    <w:p w14:paraId="643B4420" w14:textId="77777777" w:rsidR="0097655C" w:rsidRDefault="002C246F">
      <w:r>
        <w:rPr>
          <w:rFonts w:eastAsia="標楷體"/>
          <w:sz w:val="28"/>
        </w:rPr>
        <w:t>五、技術服務機構之組織結構表</w:t>
      </w:r>
    </w:p>
    <w:p w14:paraId="50B17569" w14:textId="77777777" w:rsidR="0097655C" w:rsidRDefault="002C246F">
      <w:pPr>
        <w:ind w:left="580" w:hanging="520"/>
        <w:rPr>
          <w:rFonts w:eastAsia="標楷體"/>
        </w:rPr>
      </w:pPr>
      <w:r>
        <w:rPr>
          <w:rFonts w:eastAsia="標楷體"/>
        </w:rPr>
        <w:t xml:space="preserve"> </w:t>
      </w:r>
    </w:p>
    <w:p w14:paraId="42F22BAA" w14:textId="77777777" w:rsidR="0097655C" w:rsidRDefault="0097655C">
      <w:pPr>
        <w:ind w:left="580" w:hanging="520"/>
        <w:jc w:val="center"/>
        <w:rPr>
          <w:rFonts w:eastAsia="標楷體"/>
          <w:sz w:val="20"/>
        </w:rPr>
      </w:pPr>
    </w:p>
    <w:p w14:paraId="5F81EF86" w14:textId="77777777" w:rsidR="0097655C" w:rsidRDefault="002C246F">
      <w:pPr>
        <w:pageBreakBefore/>
        <w:ind w:left="580" w:hanging="520"/>
        <w:jc w:val="both"/>
      </w:pPr>
      <w:r>
        <w:rPr>
          <w:rFonts w:eastAsia="標楷體"/>
          <w:b/>
          <w:sz w:val="28"/>
        </w:rPr>
        <w:lastRenderedPageBreak/>
        <w:t>貳、申請登錄之技術服務項目及技術服務分項</w:t>
      </w:r>
    </w:p>
    <w:p w14:paraId="16CECE8F" w14:textId="77777777" w:rsidR="0097655C" w:rsidRDefault="002C246F">
      <w:pPr>
        <w:ind w:left="360"/>
      </w:pPr>
      <w:r>
        <w:rPr>
          <w:rFonts w:eastAsia="標楷體"/>
          <w:sz w:val="28"/>
        </w:rPr>
        <w:t>一、（技術服務項目）</w:t>
      </w:r>
    </w:p>
    <w:p w14:paraId="16D7067D" w14:textId="77777777" w:rsidR="0097655C" w:rsidRDefault="002C246F">
      <w:pPr>
        <w:numPr>
          <w:ilvl w:val="0"/>
          <w:numId w:val="1"/>
        </w:numPr>
        <w:tabs>
          <w:tab w:val="left" w:pos="-1060"/>
        </w:tabs>
        <w:ind w:hanging="996"/>
      </w:pPr>
      <w:r>
        <w:rPr>
          <w:rFonts w:eastAsia="標楷體"/>
          <w:sz w:val="28"/>
        </w:rPr>
        <w:t>（技術服務分項）</w:t>
      </w:r>
    </w:p>
    <w:p w14:paraId="5220A846" w14:textId="77777777" w:rsidR="0097655C" w:rsidRDefault="002C246F">
      <w:pPr>
        <w:ind w:left="240"/>
      </w:pP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：技術服務項目請依作業要點「二、適用對象」中之服務項目填寫。</w:t>
      </w:r>
    </w:p>
    <w:p w14:paraId="49E46E7B" w14:textId="77777777" w:rsidR="0097655C" w:rsidRDefault="0097655C">
      <w:pPr>
        <w:rPr>
          <w:rFonts w:eastAsia="標楷體"/>
          <w:sz w:val="28"/>
        </w:rPr>
      </w:pPr>
    </w:p>
    <w:p w14:paraId="5B6F317C" w14:textId="77777777" w:rsidR="0097655C" w:rsidRDefault="002C246F">
      <w:r>
        <w:rPr>
          <w:rFonts w:eastAsia="標楷體"/>
          <w:b/>
          <w:sz w:val="28"/>
        </w:rPr>
        <w:t>參、申請登錄類別之部門組織</w:t>
      </w:r>
      <w:r>
        <w:rPr>
          <w:rFonts w:eastAsia="標楷體"/>
          <w:b/>
          <w:sz w:val="28"/>
        </w:rPr>
        <w:t>(</w:t>
      </w:r>
      <w:r>
        <w:rPr>
          <w:rFonts w:eastAsia="標楷體"/>
          <w:b/>
          <w:sz w:val="28"/>
        </w:rPr>
        <w:t>可選填</w:t>
      </w:r>
      <w:r>
        <w:rPr>
          <w:rFonts w:eastAsia="標楷體"/>
          <w:b/>
          <w:sz w:val="28"/>
        </w:rPr>
        <w:t>)</w:t>
      </w:r>
    </w:p>
    <w:p w14:paraId="53CA42DA" w14:textId="77777777" w:rsidR="0097655C" w:rsidRDefault="002C246F">
      <w:r>
        <w:rPr>
          <w:rFonts w:eastAsia="標楷體"/>
        </w:rPr>
        <w:t xml:space="preserve"> </w:t>
      </w:r>
    </w:p>
    <w:p w14:paraId="1173991D" w14:textId="77777777" w:rsidR="0097655C" w:rsidRDefault="002C246F">
      <w:r>
        <w:rPr>
          <w:rFonts w:eastAsia="標楷體"/>
          <w:b/>
          <w:sz w:val="28"/>
        </w:rPr>
        <w:t>肆、申請登錄類別之技術服務人員資料</w:t>
      </w:r>
    </w:p>
    <w:p w14:paraId="1AC5A0F0" w14:textId="77777777" w:rsidR="0097655C" w:rsidRDefault="002C246F">
      <w:r>
        <w:rPr>
          <w:rFonts w:eastAsia="標楷體"/>
          <w:sz w:val="28"/>
        </w:rPr>
        <w:t>一、申請登錄類別之技術服務人員統計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1320"/>
        <w:gridCol w:w="2040"/>
        <w:gridCol w:w="960"/>
        <w:gridCol w:w="960"/>
        <w:gridCol w:w="960"/>
        <w:gridCol w:w="960"/>
      </w:tblGrid>
      <w:tr w:rsidR="0097655C" w14:paraId="3333F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BE1E5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技術服務項目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5C558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總人數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06875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曾任專案主持人數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41FC7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工作年資統計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)</w:t>
            </w:r>
          </w:p>
        </w:tc>
      </w:tr>
      <w:tr w:rsidR="0097655C" w14:paraId="0D59E5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C7162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6A2BB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DA997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FCE89" w14:textId="77777777" w:rsidR="0097655C" w:rsidRDefault="002C246F">
            <w:pPr>
              <w:jc w:val="center"/>
            </w:pPr>
            <w:proofErr w:type="gramStart"/>
            <w:r>
              <w:rPr>
                <w:rFonts w:eastAsia="標楷體"/>
              </w:rPr>
              <w:t>≦</w:t>
            </w:r>
            <w:proofErr w:type="gramEnd"/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33EF3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4~6</w:t>
            </w:r>
            <w:r>
              <w:rPr>
                <w:rFonts w:eastAsia="標楷體"/>
              </w:rPr>
              <w:t>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2E0AB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7~9</w:t>
            </w:r>
            <w:r>
              <w:rPr>
                <w:rFonts w:eastAsia="標楷體"/>
              </w:rPr>
              <w:t>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1EBA6" w14:textId="77777777" w:rsidR="0097655C" w:rsidRDefault="002C246F">
            <w:pPr>
              <w:jc w:val="center"/>
            </w:pPr>
            <w:proofErr w:type="gramStart"/>
            <w:r>
              <w:rPr>
                <w:rFonts w:eastAsia="標楷體"/>
              </w:rPr>
              <w:t>≧</w:t>
            </w:r>
            <w:proofErr w:type="gramEnd"/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年</w:t>
            </w:r>
          </w:p>
        </w:tc>
      </w:tr>
      <w:tr w:rsidR="0097655C" w14:paraId="094390F4" w14:textId="77777777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9CB17" w14:textId="77777777" w:rsidR="0097655C" w:rsidRDefault="0097655C">
            <w:pPr>
              <w:snapToGrid w:val="0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112A6" w14:textId="77777777" w:rsidR="0097655C" w:rsidRDefault="0097655C">
            <w:pPr>
              <w:snapToGrid w:val="0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55202" w14:textId="77777777" w:rsidR="0097655C" w:rsidRDefault="0097655C">
            <w:pPr>
              <w:snapToGrid w:val="0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7D930" w14:textId="77777777" w:rsidR="0097655C" w:rsidRDefault="0097655C">
            <w:pPr>
              <w:snapToGrid w:val="0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3E4B3" w14:textId="77777777" w:rsidR="0097655C" w:rsidRDefault="0097655C">
            <w:pPr>
              <w:snapToGrid w:val="0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96DD6" w14:textId="77777777" w:rsidR="0097655C" w:rsidRDefault="0097655C">
            <w:pPr>
              <w:snapToGrid w:val="0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7772B" w14:textId="77777777" w:rsidR="0097655C" w:rsidRDefault="0097655C">
            <w:pPr>
              <w:snapToGrid w:val="0"/>
              <w:rPr>
                <w:rFonts w:eastAsia="標楷體"/>
              </w:rPr>
            </w:pPr>
          </w:p>
        </w:tc>
      </w:tr>
      <w:tr w:rsidR="0097655C" w14:paraId="5A7ADB1A" w14:textId="77777777">
        <w:tblPrEx>
          <w:tblCellMar>
            <w:top w:w="0" w:type="dxa"/>
            <w:bottom w:w="0" w:type="dxa"/>
          </w:tblCellMar>
        </w:tblPrEx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C9C83" w14:textId="77777777" w:rsidR="0097655C" w:rsidRDefault="002C246F"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合計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扣除重複部份</w:t>
            </w:r>
            <w:r>
              <w:rPr>
                <w:rFonts w:eastAsia="標楷體"/>
              </w:rPr>
              <w:t>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0615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F522F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0B549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76DB1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7CD4F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C1769" w14:textId="77777777" w:rsidR="0097655C" w:rsidRDefault="0097655C">
            <w:pPr>
              <w:rPr>
                <w:rFonts w:eastAsia="標楷體"/>
              </w:rPr>
            </w:pPr>
          </w:p>
        </w:tc>
      </w:tr>
    </w:tbl>
    <w:p w14:paraId="36346AFC" w14:textId="77777777" w:rsidR="0097655C" w:rsidRDefault="002C246F">
      <w:pPr>
        <w:ind w:left="580" w:hanging="520"/>
      </w:pP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：技術服務項目請依作業要點「二、適用對象」中之服務項目填寫。</w:t>
      </w:r>
    </w:p>
    <w:p w14:paraId="13F906AA" w14:textId="77777777" w:rsidR="0097655C" w:rsidRDefault="0097655C">
      <w:pPr>
        <w:rPr>
          <w:rFonts w:eastAsia="標楷體"/>
        </w:rPr>
      </w:pPr>
    </w:p>
    <w:p w14:paraId="53815550" w14:textId="77777777" w:rsidR="0097655C" w:rsidRDefault="002C246F">
      <w:r>
        <w:rPr>
          <w:rFonts w:eastAsia="標楷體"/>
          <w:sz w:val="28"/>
        </w:rPr>
        <w:t>二、申請登錄類別之技術服務人員學經歷及實績</w:t>
      </w:r>
    </w:p>
    <w:tbl>
      <w:tblPr>
        <w:tblW w:w="92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420"/>
        <w:gridCol w:w="420"/>
        <w:gridCol w:w="400"/>
        <w:gridCol w:w="400"/>
        <w:gridCol w:w="400"/>
        <w:gridCol w:w="500"/>
        <w:gridCol w:w="520"/>
        <w:gridCol w:w="500"/>
        <w:gridCol w:w="500"/>
        <w:gridCol w:w="500"/>
        <w:gridCol w:w="500"/>
        <w:gridCol w:w="480"/>
        <w:gridCol w:w="2380"/>
      </w:tblGrid>
      <w:tr w:rsidR="0097655C" w14:paraId="1256D5F2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2C8B0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9CDA0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學</w:t>
            </w:r>
            <w:r>
              <w:rPr>
                <w:rFonts w:ascii="Times New Roman" w:hAnsi="Times New Roman"/>
              </w:rPr>
              <w:tab/>
              <w:t xml:space="preserve">     </w:t>
            </w:r>
            <w:r>
              <w:rPr>
                <w:rFonts w:ascii="Times New Roman" w:hAnsi="Times New Roman"/>
              </w:rPr>
              <w:t>歷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223C2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資</w:t>
            </w:r>
          </w:p>
        </w:tc>
        <w:tc>
          <w:tcPr>
            <w:tcW w:w="4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27887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技</w:t>
            </w:r>
            <w:r>
              <w:rPr>
                <w:rFonts w:ascii="Times New Roman" w:hAnsi="Times New Roman"/>
              </w:rPr>
              <w:tab/>
              <w:t xml:space="preserve">   </w:t>
            </w:r>
            <w:r>
              <w:rPr>
                <w:rFonts w:ascii="Times New Roman" w:hAnsi="Times New Roman"/>
              </w:rPr>
              <w:t>術</w:t>
            </w:r>
            <w:r>
              <w:rPr>
                <w:rFonts w:ascii="Times New Roman" w:hAnsi="Times New Roman"/>
              </w:rPr>
              <w:tab/>
              <w:t xml:space="preserve">  </w:t>
            </w:r>
            <w:r>
              <w:rPr>
                <w:rFonts w:ascii="Times New Roman" w:hAnsi="Times New Roman"/>
              </w:rPr>
              <w:t>能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>力</w:t>
            </w:r>
          </w:p>
        </w:tc>
      </w:tr>
      <w:tr w:rsidR="0097655C" w14:paraId="0B5BEFCE" w14:textId="77777777">
        <w:tblPrEx>
          <w:tblCellMar>
            <w:top w:w="0" w:type="dxa"/>
            <w:bottom w:w="0" w:type="dxa"/>
          </w:tblCellMar>
        </w:tblPrEx>
        <w:trPr>
          <w:cantSplit/>
          <w:trHeight w:val="1722"/>
        </w:trPr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A64FB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0B046" w14:textId="77777777" w:rsidR="0097655C" w:rsidRDefault="002C246F">
            <w:pPr>
              <w:pStyle w:val="a3"/>
              <w:snapToGrid w:val="0"/>
              <w:ind w:left="113"/>
            </w:pPr>
            <w:r>
              <w:rPr>
                <w:rFonts w:ascii="Times New Roman" w:hAnsi="Times New Roman"/>
              </w:rPr>
              <w:t>博士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74504" w14:textId="77777777" w:rsidR="0097655C" w:rsidRDefault="002C246F">
            <w:pPr>
              <w:pStyle w:val="a3"/>
              <w:snapToGrid w:val="0"/>
            </w:pPr>
            <w:r>
              <w:rPr>
                <w:rFonts w:ascii="Times New Roman" w:hAnsi="Times New Roman"/>
              </w:rPr>
              <w:t>碩士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FB79E" w14:textId="77777777" w:rsidR="0097655C" w:rsidRDefault="002C246F">
            <w:pPr>
              <w:pStyle w:val="a3"/>
              <w:snapToGrid w:val="0"/>
            </w:pPr>
            <w:r>
              <w:rPr>
                <w:rFonts w:ascii="Times New Roman" w:hAnsi="Times New Roman"/>
              </w:rPr>
              <w:t>學士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40A54" w14:textId="77777777" w:rsidR="0097655C" w:rsidRDefault="002C246F">
            <w:pPr>
              <w:pStyle w:val="a3"/>
              <w:snapToGrid w:val="0"/>
            </w:pPr>
            <w:r>
              <w:rPr>
                <w:rFonts w:ascii="Times New Roman" w:hAnsi="Times New Roman"/>
              </w:rPr>
              <w:t>專科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D21DE" w14:textId="77777777" w:rsidR="0097655C" w:rsidRDefault="002C246F">
            <w:pPr>
              <w:pStyle w:val="a3"/>
              <w:snapToGrid w:val="0"/>
            </w:pPr>
            <w:r>
              <w:rPr>
                <w:rFonts w:ascii="Times New Roman" w:hAnsi="Times New Roman"/>
              </w:rPr>
              <w:t>其他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903F5" w14:textId="77777777" w:rsidR="0097655C" w:rsidRDefault="002C246F">
            <w:pPr>
              <w:pStyle w:val="a3"/>
              <w:ind w:left="113" w:right="113"/>
              <w:jc w:val="left"/>
            </w:pPr>
            <w:r>
              <w:rPr>
                <w:rFonts w:ascii="Times New Roman" w:hAnsi="Times New Roman"/>
              </w:rPr>
              <w:t>專案主持人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9C4B2" w14:textId="77777777" w:rsidR="0097655C" w:rsidRDefault="002C246F">
            <w:pPr>
              <w:pStyle w:val="a3"/>
              <w:ind w:left="113" w:right="113"/>
              <w:jc w:val="left"/>
            </w:pPr>
            <w:r>
              <w:rPr>
                <w:rFonts w:ascii="Times New Roman" w:hAnsi="Times New Roman"/>
              </w:rPr>
              <w:t>專任工程師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B8959" w14:textId="77777777" w:rsidR="0097655C" w:rsidRDefault="0097655C">
            <w:pPr>
              <w:pStyle w:val="a3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10D5F" w14:textId="77777777" w:rsidR="0097655C" w:rsidRDefault="0097655C">
            <w:pPr>
              <w:pStyle w:val="a3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AF7E3" w14:textId="77777777" w:rsidR="0097655C" w:rsidRDefault="0097655C">
            <w:pPr>
              <w:pStyle w:val="a3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49B67" w14:textId="77777777" w:rsidR="0097655C" w:rsidRDefault="0097655C">
            <w:pPr>
              <w:pStyle w:val="a3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9363" w14:textId="77777777" w:rsidR="0097655C" w:rsidRDefault="0097655C">
            <w:pPr>
              <w:pStyle w:val="a3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5160E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曾負責之專案計畫</w:t>
            </w:r>
          </w:p>
        </w:tc>
      </w:tr>
      <w:tr w:rsidR="0097655C" w14:paraId="3CA7056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B67B5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67B99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06530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6BCA7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020D2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7DD13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8F201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8CA82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DB545" w14:textId="77777777" w:rsidR="0097655C" w:rsidRDefault="002C246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○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FDBF3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△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5E8D9" w14:textId="77777777" w:rsidR="0097655C" w:rsidRDefault="002C246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○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A29225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△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D4998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D0FE2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</w:tr>
      <w:tr w:rsidR="0097655C" w14:paraId="2C761E0E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71203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F5E0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764B8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FD895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4C1FD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2FC65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9A7B4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36548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13A2C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17A9B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9773B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FF411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2FDA6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9C276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</w:tr>
      <w:tr w:rsidR="0097655C" w14:paraId="71A57A62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BDC39" w14:textId="77777777" w:rsidR="0097655C" w:rsidRDefault="002C246F">
            <w:pPr>
              <w:pStyle w:val="a3"/>
            </w:pPr>
            <w:r>
              <w:rPr>
                <w:rFonts w:ascii="Times New Roman" w:hAnsi="Times New Roman"/>
              </w:rPr>
              <w:t>合計人數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C4815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60B25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66928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CC76C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B544D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DCE30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BD478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2A895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A1D52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38751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EE91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F051F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444F0" w14:textId="77777777" w:rsidR="0097655C" w:rsidRDefault="0097655C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74550194" w14:textId="77777777" w:rsidR="0097655C" w:rsidRDefault="002C246F"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</w:t>
      </w:r>
      <w:r>
        <w:rPr>
          <w:rFonts w:eastAsia="標楷體"/>
        </w:rPr>
        <w:t>○</w:t>
      </w:r>
      <w:r>
        <w:rPr>
          <w:rFonts w:eastAsia="標楷體"/>
        </w:rPr>
        <w:t>表示主要技術能力，</w:t>
      </w:r>
      <w:r>
        <w:rPr>
          <w:rFonts w:eastAsia="標楷體"/>
        </w:rPr>
        <w:t>△</w:t>
      </w:r>
      <w:r>
        <w:rPr>
          <w:rFonts w:eastAsia="標楷體"/>
        </w:rPr>
        <w:t>表示次要技術能力</w:t>
      </w:r>
    </w:p>
    <w:p w14:paraId="7C2A6DE4" w14:textId="77777777" w:rsidR="0097655C" w:rsidRDefault="002C246F">
      <w:pPr>
        <w:ind w:left="840" w:hanging="840"/>
      </w:pPr>
      <w:r>
        <w:rPr>
          <w:rFonts w:eastAsia="標楷體"/>
          <w:shd w:val="clear" w:color="auto" w:fill="FFFFFF"/>
        </w:rPr>
        <w:t>填表說明</w:t>
      </w:r>
      <w:r>
        <w:rPr>
          <w:rFonts w:eastAsia="標楷體"/>
        </w:rPr>
        <w:t>：</w:t>
      </w:r>
    </w:p>
    <w:p w14:paraId="02C6D006" w14:textId="77777777" w:rsidR="0097655C" w:rsidRDefault="002C246F">
      <w:pPr>
        <w:ind w:left="380" w:hanging="180"/>
      </w:pPr>
      <w:r>
        <w:rPr>
          <w:rFonts w:eastAsia="標楷體"/>
        </w:rPr>
        <w:t>1.</w:t>
      </w:r>
      <w:r>
        <w:rPr>
          <w:rFonts w:eastAsia="標楷體"/>
        </w:rPr>
        <w:t>除非每一項在近兩</w:t>
      </w:r>
      <w:proofErr w:type="gramStart"/>
      <w:r>
        <w:rPr>
          <w:rFonts w:eastAsia="標楷體"/>
        </w:rPr>
        <w:t>年內均有豐富</w:t>
      </w:r>
      <w:proofErr w:type="gramEnd"/>
      <w:r>
        <w:rPr>
          <w:rFonts w:eastAsia="標楷體"/>
        </w:rPr>
        <w:t>實績，否則每人之</w:t>
      </w:r>
      <w:r>
        <w:rPr>
          <w:rFonts w:eastAsia="標楷體"/>
        </w:rPr>
        <w:t>○</w:t>
      </w:r>
      <w:r>
        <w:rPr>
          <w:rFonts w:eastAsia="標楷體"/>
        </w:rPr>
        <w:t>主要技術能力及</w:t>
      </w:r>
      <w:r>
        <w:rPr>
          <w:rFonts w:eastAsia="標楷體"/>
        </w:rPr>
        <w:t>△</w:t>
      </w:r>
      <w:r>
        <w:rPr>
          <w:rFonts w:eastAsia="標楷體"/>
        </w:rPr>
        <w:t>次要技術能力最多各三項。</w:t>
      </w:r>
    </w:p>
    <w:p w14:paraId="202723F7" w14:textId="77777777" w:rsidR="0097655C" w:rsidRDefault="002C246F">
      <w:pPr>
        <w:ind w:left="220"/>
      </w:pPr>
      <w:r>
        <w:rPr>
          <w:rFonts w:eastAsia="標楷體"/>
        </w:rPr>
        <w:t>2.</w:t>
      </w:r>
      <w:r>
        <w:rPr>
          <w:rFonts w:eastAsia="標楷體"/>
        </w:rPr>
        <w:t>表格如不敷使用請自行增加列數，未申請之類別表格不需列出。</w:t>
      </w:r>
    </w:p>
    <w:p w14:paraId="189B6D89" w14:textId="77777777" w:rsidR="0097655C" w:rsidRDefault="002C246F">
      <w:pPr>
        <w:ind w:right="-311"/>
      </w:pPr>
      <w:r>
        <w:rPr>
          <w:rFonts w:eastAsia="標楷體"/>
        </w:rPr>
        <w:t xml:space="preserve">  3.</w:t>
      </w:r>
      <w:r>
        <w:rPr>
          <w:rFonts w:eastAsia="標楷體"/>
        </w:rPr>
        <w:t>合計人數欄務必填寫</w:t>
      </w:r>
    </w:p>
    <w:p w14:paraId="1DC5F118" w14:textId="77777777" w:rsidR="0097655C" w:rsidRDefault="002C246F">
      <w:pPr>
        <w:pageBreakBefore/>
        <w:ind w:right="-311"/>
      </w:pPr>
      <w:r>
        <w:rPr>
          <w:rFonts w:eastAsia="標楷體"/>
          <w:b/>
          <w:sz w:val="28"/>
        </w:rPr>
        <w:lastRenderedPageBreak/>
        <w:t>伍、申請登錄類別之</w:t>
      </w:r>
      <w:r>
        <w:rPr>
          <w:rFonts w:eastAsia="標楷體"/>
          <w:b/>
          <w:sz w:val="28"/>
        </w:rPr>
        <w:t>2</w:t>
      </w:r>
      <w:r>
        <w:rPr>
          <w:rFonts w:eastAsia="標楷體"/>
          <w:b/>
          <w:sz w:val="28"/>
        </w:rPr>
        <w:t>年內輔導或服務實績</w:t>
      </w:r>
    </w:p>
    <w:p w14:paraId="4DBEF4C5" w14:textId="77777777" w:rsidR="0097655C" w:rsidRDefault="002C246F">
      <w:pPr>
        <w:ind w:right="-311"/>
      </w:pPr>
      <w:r>
        <w:rPr>
          <w:rFonts w:eastAsia="標楷體"/>
          <w:sz w:val="28"/>
        </w:rPr>
        <w:t>一、申請登錄類別之輔導或服務實績統計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1276"/>
        <w:gridCol w:w="1189"/>
        <w:gridCol w:w="1444"/>
        <w:gridCol w:w="1381"/>
        <w:gridCol w:w="1868"/>
        <w:gridCol w:w="2888"/>
      </w:tblGrid>
      <w:tr w:rsidR="0097655C" w14:paraId="703FE278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F53F" w14:textId="77777777" w:rsidR="0097655C" w:rsidRDefault="002C246F">
            <w:pPr>
              <w:jc w:val="center"/>
            </w:pPr>
            <w:proofErr w:type="gramStart"/>
            <w:r>
              <w:rPr>
                <w:rFonts w:eastAsia="標楷體"/>
              </w:rPr>
              <w:t>案次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D36E5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專案計畫名稱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FD433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客戶名稱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C564F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合約金額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萬元</w:t>
            </w:r>
            <w:r>
              <w:rPr>
                <w:rFonts w:eastAsia="標楷體"/>
              </w:rPr>
              <w:t>)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7EDDD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執行期間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D16F7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計畫主持人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70036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畫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概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述</w:t>
            </w:r>
          </w:p>
        </w:tc>
      </w:tr>
      <w:tr w:rsidR="0097655C" w14:paraId="1180FE7E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0010A" w14:textId="77777777" w:rsidR="0097655C" w:rsidRDefault="002C246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4C8C0" w14:textId="77777777" w:rsidR="0097655C" w:rsidRDefault="0097655C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67212" w14:textId="77777777" w:rsidR="0097655C" w:rsidRDefault="0097655C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3145A" w14:textId="77777777" w:rsidR="0097655C" w:rsidRDefault="0097655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0852F" w14:textId="77777777" w:rsidR="0097655C" w:rsidRDefault="002C246F">
            <w:pPr>
              <w:jc w:val="center"/>
            </w:pP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2104E" w14:textId="77777777" w:rsidR="0097655C" w:rsidRDefault="0097655C">
            <w:pPr>
              <w:jc w:val="center"/>
              <w:rPr>
                <w:rFonts w:eastAsia="標楷體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8249A" w14:textId="77777777" w:rsidR="0097655C" w:rsidRDefault="0097655C">
            <w:pPr>
              <w:jc w:val="center"/>
              <w:rPr>
                <w:rFonts w:eastAsia="標楷體"/>
              </w:rPr>
            </w:pPr>
          </w:p>
        </w:tc>
      </w:tr>
    </w:tbl>
    <w:p w14:paraId="1CAFD362" w14:textId="77777777" w:rsidR="0097655C" w:rsidRDefault="002C246F">
      <w:pPr>
        <w:spacing w:before="180"/>
        <w:ind w:left="221"/>
      </w:pPr>
      <w:r>
        <w:rPr>
          <w:rFonts w:eastAsia="標楷體"/>
          <w:shd w:val="clear" w:color="auto" w:fill="FFFFFF"/>
        </w:rPr>
        <w:t>填表說明</w:t>
      </w:r>
      <w:r>
        <w:rPr>
          <w:rFonts w:eastAsia="標楷體"/>
        </w:rPr>
        <w:t>：</w:t>
      </w:r>
    </w:p>
    <w:p w14:paraId="204D2581" w14:textId="77777777" w:rsidR="0097655C" w:rsidRDefault="002C246F">
      <w:pPr>
        <w:ind w:left="740"/>
      </w:pPr>
      <w:r>
        <w:rPr>
          <w:rFonts w:eastAsia="標楷體"/>
        </w:rPr>
        <w:t xml:space="preserve">(1) </w:t>
      </w:r>
      <w:r>
        <w:rPr>
          <w:rFonts w:eastAsia="標楷體"/>
        </w:rPr>
        <w:t>請列舉最近兩年內之技術輔導或服務之實績</w:t>
      </w:r>
    </w:p>
    <w:p w14:paraId="4AA4839B" w14:textId="77777777" w:rsidR="0097655C" w:rsidRDefault="002C246F">
      <w:pPr>
        <w:ind w:left="760"/>
      </w:pPr>
      <w:r>
        <w:rPr>
          <w:rFonts w:eastAsia="標楷體"/>
        </w:rPr>
        <w:t xml:space="preserve">(2) </w:t>
      </w:r>
      <w:r>
        <w:rPr>
          <w:rFonts w:eastAsia="標楷體"/>
        </w:rPr>
        <w:t>表格如不敷使用請自行增加列數，未申請之類別及項目不需列出。</w:t>
      </w:r>
    </w:p>
    <w:p w14:paraId="24599E90" w14:textId="77777777" w:rsidR="0097655C" w:rsidRDefault="002C246F">
      <w:r>
        <w:rPr>
          <w:rFonts w:eastAsia="標楷體"/>
          <w:sz w:val="28"/>
        </w:rPr>
        <w:t>二、申請登錄類別之輔導或服務實例</w:t>
      </w:r>
    </w:p>
    <w:p w14:paraId="1D24B835" w14:textId="77777777" w:rsidR="0097655C" w:rsidRDefault="002C246F">
      <w:pPr>
        <w:ind w:left="420"/>
      </w:pPr>
      <w:r>
        <w:rPr>
          <w:rFonts w:eastAsia="標楷體"/>
          <w:sz w:val="28"/>
        </w:rPr>
        <w:t>(</w:t>
      </w:r>
      <w:proofErr w:type="gramStart"/>
      <w:r>
        <w:rPr>
          <w:rFonts w:eastAsia="標楷體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、計畫緣起</w:t>
      </w:r>
    </w:p>
    <w:p w14:paraId="24BB7E15" w14:textId="77777777" w:rsidR="0097655C" w:rsidRDefault="002C246F">
      <w:pPr>
        <w:ind w:left="1080"/>
      </w:pPr>
      <w:r>
        <w:rPr>
          <w:rFonts w:eastAsia="標楷體"/>
        </w:rPr>
        <w:t>(</w:t>
      </w:r>
      <w:r>
        <w:rPr>
          <w:rFonts w:eastAsia="標楷體"/>
        </w:rPr>
        <w:t>改善動機或改善前問題點</w:t>
      </w:r>
      <w:r>
        <w:rPr>
          <w:rFonts w:eastAsia="標楷體"/>
        </w:rPr>
        <w:t>)</w:t>
      </w:r>
    </w:p>
    <w:p w14:paraId="47E0A147" w14:textId="77777777" w:rsidR="0097655C" w:rsidRDefault="002C246F">
      <w:pPr>
        <w:ind w:left="420"/>
      </w:pP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二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、計畫內容及目標</w:t>
      </w:r>
    </w:p>
    <w:p w14:paraId="0F97FCBC" w14:textId="77777777" w:rsidR="0097655C" w:rsidRDefault="002C246F">
      <w:pPr>
        <w:ind w:left="720" w:firstLine="360"/>
      </w:pPr>
      <w:r>
        <w:rPr>
          <w:rFonts w:eastAsia="標楷體"/>
        </w:rPr>
        <w:t>(</w:t>
      </w:r>
      <w:r>
        <w:rPr>
          <w:rFonts w:eastAsia="標楷體"/>
        </w:rPr>
        <w:t>計畫執行內容及目標</w:t>
      </w:r>
      <w:r>
        <w:rPr>
          <w:rFonts w:eastAsia="標楷體"/>
        </w:rPr>
        <w:t>(</w:t>
      </w:r>
      <w:r>
        <w:rPr>
          <w:rFonts w:eastAsia="標楷體"/>
        </w:rPr>
        <w:t>產品或設備規格</w:t>
      </w:r>
      <w:r>
        <w:rPr>
          <w:rFonts w:eastAsia="標楷體"/>
        </w:rPr>
        <w:t>))</w:t>
      </w:r>
    </w:p>
    <w:p w14:paraId="54C766E7" w14:textId="77777777" w:rsidR="0097655C" w:rsidRDefault="002C246F">
      <w:pPr>
        <w:ind w:left="420"/>
      </w:pP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三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、實施方法及過程</w:t>
      </w:r>
    </w:p>
    <w:p w14:paraId="00C38503" w14:textId="77777777" w:rsidR="0097655C" w:rsidRDefault="002C246F">
      <w:pPr>
        <w:ind w:left="1320" w:hanging="240"/>
      </w:pPr>
      <w:r>
        <w:rPr>
          <w:rFonts w:eastAsia="標楷體"/>
        </w:rPr>
        <w:t>(</w:t>
      </w:r>
      <w:r>
        <w:rPr>
          <w:rFonts w:eastAsia="標楷體"/>
        </w:rPr>
        <w:t>包含改善方法、步驟、作業流程圖等，特別要說明與登錄技術服務項目相關之技術應用情況。</w:t>
      </w:r>
      <w:r>
        <w:rPr>
          <w:rFonts w:eastAsia="標楷體"/>
        </w:rPr>
        <w:t>)</w:t>
      </w:r>
    </w:p>
    <w:p w14:paraId="67D27671" w14:textId="77777777" w:rsidR="0097655C" w:rsidRDefault="002C246F">
      <w:pPr>
        <w:tabs>
          <w:tab w:val="left" w:pos="1380"/>
        </w:tabs>
        <w:ind w:left="420"/>
      </w:pP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四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、成果及效益</w:t>
      </w:r>
    </w:p>
    <w:p w14:paraId="1016A94B" w14:textId="77777777" w:rsidR="0097655C" w:rsidRDefault="002C246F">
      <w:pPr>
        <w:ind w:left="1080"/>
      </w:pPr>
      <w:r>
        <w:rPr>
          <w:rFonts w:eastAsia="標楷體"/>
        </w:rPr>
        <w:t>(</w:t>
      </w:r>
      <w:r>
        <w:rPr>
          <w:rFonts w:eastAsia="標楷體"/>
        </w:rPr>
        <w:t>說明在提升效率、降低成本及提高品質</w:t>
      </w:r>
      <w:r>
        <w:rPr>
          <w:rFonts w:eastAsia="標楷體"/>
        </w:rPr>
        <w:t>…</w:t>
      </w:r>
      <w:r>
        <w:rPr>
          <w:rFonts w:eastAsia="標楷體"/>
        </w:rPr>
        <w:t>等方面之具體效益。</w:t>
      </w:r>
      <w:r>
        <w:rPr>
          <w:rFonts w:eastAsia="標楷體"/>
        </w:rPr>
        <w:t>)</w:t>
      </w:r>
    </w:p>
    <w:p w14:paraId="506951D3" w14:textId="77777777" w:rsidR="0097655C" w:rsidRDefault="002C246F">
      <w:pPr>
        <w:spacing w:before="180"/>
      </w:pPr>
      <w:r>
        <w:rPr>
          <w:rFonts w:eastAsia="標楷體"/>
          <w:shd w:val="clear" w:color="auto" w:fill="FFFFFF"/>
        </w:rPr>
        <w:t>說明</w:t>
      </w:r>
      <w:r>
        <w:rPr>
          <w:rFonts w:eastAsia="標楷體"/>
        </w:rPr>
        <w:t>：</w:t>
      </w:r>
      <w:proofErr w:type="gramStart"/>
      <w:r>
        <w:rPr>
          <w:rFonts w:eastAsia="標楷體"/>
        </w:rPr>
        <w:t>請舉最近</w:t>
      </w:r>
      <w:proofErr w:type="gramEnd"/>
      <w:r>
        <w:rPr>
          <w:rFonts w:eastAsia="標楷體"/>
        </w:rPr>
        <w:t>兩年內最具代表性案例加以說明</w:t>
      </w:r>
    </w:p>
    <w:p w14:paraId="7374F29A" w14:textId="77777777" w:rsidR="0097655C" w:rsidRDefault="0097655C">
      <w:pPr>
        <w:rPr>
          <w:rFonts w:eastAsia="標楷體"/>
          <w:sz w:val="28"/>
        </w:rPr>
      </w:pPr>
    </w:p>
    <w:p w14:paraId="688BEDD0" w14:textId="77777777" w:rsidR="0097655C" w:rsidRDefault="002C246F">
      <w:pPr>
        <w:pageBreakBefore/>
      </w:pPr>
      <w:r>
        <w:rPr>
          <w:rFonts w:eastAsia="標楷體"/>
          <w:b/>
          <w:sz w:val="28"/>
        </w:rPr>
        <w:lastRenderedPageBreak/>
        <w:t>陸、附錄</w:t>
      </w:r>
    </w:p>
    <w:p w14:paraId="5B2F25BE" w14:textId="77777777" w:rsidR="0097655C" w:rsidRDefault="002C246F">
      <w:r>
        <w:rPr>
          <w:rFonts w:eastAsia="標楷體"/>
          <w:sz w:val="28"/>
        </w:rPr>
        <w:t>一、商業登記證明文件或法人登記書</w:t>
      </w:r>
      <w:r>
        <w:rPr>
          <w:rFonts w:eastAsia="標楷體"/>
          <w:sz w:val="28"/>
        </w:rPr>
        <w:t xml:space="preserve"> </w:t>
      </w:r>
    </w:p>
    <w:p w14:paraId="3AC7DA6B" w14:textId="77777777" w:rsidR="0097655C" w:rsidRDefault="002C246F">
      <w:pPr>
        <w:rPr>
          <w:rFonts w:eastAsia="標楷體"/>
        </w:rPr>
      </w:pP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：商業登記證明文件指：登記機關核准商業登記之核准函、商業登記抄本、「全國商工行政服務入口網」商工登記資料之商業登記資料查詢網站之「商業登記基本資料」、或依商業登記法第</w:t>
      </w:r>
      <w:r>
        <w:rPr>
          <w:rFonts w:eastAsia="標楷體"/>
        </w:rPr>
        <w:t>25</w:t>
      </w:r>
      <w:r>
        <w:rPr>
          <w:rFonts w:eastAsia="標楷體"/>
        </w:rPr>
        <w:t>條規定請求商業所在地主管機關就已登記事項發給之證明書。</w:t>
      </w:r>
    </w:p>
    <w:p w14:paraId="20130008" w14:textId="77777777" w:rsidR="0097655C" w:rsidRDefault="002C246F">
      <w:r>
        <w:rPr>
          <w:rFonts w:eastAsia="標楷體"/>
          <w:sz w:val="28"/>
        </w:rPr>
        <w:t>二、申請技術服務人員簡歷</w:t>
      </w:r>
      <w:proofErr w:type="gramStart"/>
      <w:r>
        <w:rPr>
          <w:rFonts w:eastAsia="標楷體"/>
          <w:sz w:val="28"/>
        </w:rPr>
        <w:t>（</w:t>
      </w:r>
      <w:proofErr w:type="gramEnd"/>
      <w:r>
        <w:rPr>
          <w:rFonts w:eastAsia="標楷體"/>
          <w:sz w:val="28"/>
        </w:rPr>
        <w:t>含身分證</w:t>
      </w:r>
      <w:proofErr w:type="gramStart"/>
      <w:r>
        <w:rPr>
          <w:rFonts w:eastAsia="標楷體"/>
          <w:sz w:val="28"/>
        </w:rPr>
        <w:t>（</w:t>
      </w:r>
      <w:proofErr w:type="gramEnd"/>
      <w:r>
        <w:rPr>
          <w:rFonts w:eastAsia="標楷體"/>
          <w:sz w:val="28"/>
        </w:rPr>
        <w:t>或服務證</w:t>
      </w:r>
      <w:proofErr w:type="gramStart"/>
      <w:r>
        <w:rPr>
          <w:rFonts w:eastAsia="標楷體"/>
          <w:sz w:val="28"/>
        </w:rPr>
        <w:t>）</w:t>
      </w:r>
      <w:proofErr w:type="gramEnd"/>
      <w:r>
        <w:rPr>
          <w:rFonts w:eastAsia="標楷體"/>
          <w:sz w:val="28"/>
        </w:rPr>
        <w:t>影本及勞保投保證明</w:t>
      </w:r>
      <w:proofErr w:type="gramStart"/>
      <w:r>
        <w:rPr>
          <w:rFonts w:eastAsia="標楷體"/>
          <w:sz w:val="28"/>
        </w:rPr>
        <w:t>）</w:t>
      </w:r>
      <w:proofErr w:type="gramEnd"/>
    </w:p>
    <w:p w14:paraId="13F4FF7C" w14:textId="77777777" w:rsidR="0097655C" w:rsidRDefault="002C246F">
      <w:pPr>
        <w:numPr>
          <w:ilvl w:val="0"/>
          <w:numId w:val="2"/>
        </w:numPr>
        <w:ind w:left="756"/>
      </w:pPr>
      <w:r>
        <w:rPr>
          <w:rFonts w:eastAsia="標楷體"/>
          <w:sz w:val="28"/>
        </w:rPr>
        <w:t>基本資料</w:t>
      </w:r>
    </w:p>
    <w:tbl>
      <w:tblPr>
        <w:tblW w:w="8280" w:type="dxa"/>
        <w:tblInd w:w="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1860"/>
        <w:gridCol w:w="2280"/>
        <w:gridCol w:w="3000"/>
      </w:tblGrid>
      <w:tr w:rsidR="0097655C" w14:paraId="66B2C363" w14:textId="77777777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A03F3" w14:textId="77777777" w:rsidR="0097655C" w:rsidRDefault="002C246F">
            <w:pPr>
              <w:ind w:right="12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65B30" w14:textId="77777777" w:rsidR="0097655C" w:rsidRDefault="0097655C">
            <w:pPr>
              <w:widowControl/>
              <w:rPr>
                <w:rFonts w:eastAsia="標楷體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53F71" w14:textId="77777777" w:rsidR="0097655C" w:rsidRDefault="002C246F">
            <w:r>
              <w:rPr>
                <w:rFonts w:eastAsia="標楷體"/>
              </w:rPr>
              <w:t>身分證統一編號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FA752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156CB222" w14:textId="77777777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E9B8E" w14:textId="77777777" w:rsidR="0097655C" w:rsidRDefault="002C246F">
            <w:pPr>
              <w:ind w:right="12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29AB0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□ </w:t>
            </w:r>
            <w:r>
              <w:rPr>
                <w:rFonts w:eastAsia="標楷體"/>
              </w:rPr>
              <w:t>女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50E67" w14:textId="77777777" w:rsidR="0097655C" w:rsidRDefault="002C246F">
            <w:r>
              <w:rPr>
                <w:rFonts w:eastAsia="標楷體"/>
              </w:rPr>
              <w:t>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675A9" w14:textId="77777777" w:rsidR="0097655C" w:rsidRDefault="0097655C">
            <w:pPr>
              <w:rPr>
                <w:rFonts w:eastAsia="標楷體"/>
              </w:rPr>
            </w:pPr>
          </w:p>
        </w:tc>
      </w:tr>
      <w:tr w:rsidR="0097655C" w14:paraId="607AE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A7EBF" w14:textId="77777777" w:rsidR="0097655C" w:rsidRDefault="002C246F">
            <w:r>
              <w:rPr>
                <w:rFonts w:eastAsia="標楷體"/>
              </w:rPr>
              <w:t>服務部門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D284B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FCD51" w14:textId="77777777" w:rsidR="0097655C" w:rsidRDefault="002C246F"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470DF" w14:textId="77777777" w:rsidR="0097655C" w:rsidRDefault="0097655C">
            <w:pPr>
              <w:rPr>
                <w:rFonts w:eastAsia="標楷體"/>
              </w:rPr>
            </w:pPr>
          </w:p>
        </w:tc>
      </w:tr>
    </w:tbl>
    <w:p w14:paraId="6663D422" w14:textId="77777777" w:rsidR="0097655C" w:rsidRDefault="0097655C">
      <w:pPr>
        <w:ind w:left="360"/>
        <w:rPr>
          <w:rFonts w:eastAsia="標楷體"/>
        </w:rPr>
      </w:pPr>
    </w:p>
    <w:p w14:paraId="1ECE1C55" w14:textId="77777777" w:rsidR="0097655C" w:rsidRDefault="002C246F">
      <w:pPr>
        <w:numPr>
          <w:ilvl w:val="0"/>
          <w:numId w:val="2"/>
        </w:numPr>
        <w:ind w:left="756"/>
      </w:pPr>
      <w:r>
        <w:rPr>
          <w:rFonts w:eastAsia="標楷體"/>
          <w:sz w:val="28"/>
        </w:rPr>
        <w:t>主要學歷與訓練</w:t>
      </w:r>
    </w:p>
    <w:tbl>
      <w:tblPr>
        <w:tblW w:w="8280" w:type="dxa"/>
        <w:tblInd w:w="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1680"/>
        <w:gridCol w:w="2520"/>
      </w:tblGrid>
      <w:tr w:rsidR="0097655C" w14:paraId="5C78C39E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1A5A5" w14:textId="77777777" w:rsidR="0097655C" w:rsidRDefault="002C246F">
            <w:pPr>
              <w:ind w:left="120"/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ab/>
              <w:t xml:space="preserve"> </w:t>
            </w:r>
            <w:r>
              <w:rPr>
                <w:rFonts w:eastAsia="標楷體"/>
              </w:rPr>
              <w:t>業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校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C90B1" w14:textId="77777777" w:rsidR="0097655C" w:rsidRDefault="002C246F">
            <w:r>
              <w:rPr>
                <w:rFonts w:eastAsia="標楷體"/>
              </w:rPr>
              <w:t>科系所或主修學門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7C9C5" w14:textId="77777777" w:rsidR="0097655C" w:rsidRDefault="002C246F">
            <w:pPr>
              <w:ind w:left="120"/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位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43A98" w14:textId="77777777" w:rsidR="0097655C" w:rsidRDefault="002C246F">
            <w:pPr>
              <w:ind w:left="120"/>
              <w:jc w:val="center"/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訖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97655C" w14:paraId="20128038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55B8B" w14:textId="77777777" w:rsidR="0097655C" w:rsidRDefault="0097655C">
            <w:pPr>
              <w:ind w:left="120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5A07D" w14:textId="77777777" w:rsidR="0097655C" w:rsidRDefault="0097655C">
            <w:pPr>
              <w:ind w:left="120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AAFB5" w14:textId="77777777" w:rsidR="0097655C" w:rsidRDefault="0097655C">
            <w:pPr>
              <w:ind w:left="120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3737E" w14:textId="77777777" w:rsidR="0097655C" w:rsidRDefault="002C246F">
            <w:pPr>
              <w:ind w:left="120"/>
              <w:jc w:val="center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</w:tbl>
    <w:p w14:paraId="00CD96D9" w14:textId="77777777" w:rsidR="0097655C" w:rsidRDefault="0097655C">
      <w:pPr>
        <w:ind w:left="120"/>
        <w:rPr>
          <w:rFonts w:eastAsia="標楷體"/>
        </w:rPr>
      </w:pPr>
    </w:p>
    <w:tbl>
      <w:tblPr>
        <w:tblW w:w="8280" w:type="dxa"/>
        <w:tblInd w:w="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1680"/>
        <w:gridCol w:w="2520"/>
      </w:tblGrid>
      <w:tr w:rsidR="0097655C" w14:paraId="54CF9DE8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0C6A4" w14:textId="77777777" w:rsidR="0097655C" w:rsidRDefault="002C246F">
            <w:pPr>
              <w:ind w:left="120"/>
            </w:pPr>
            <w:r>
              <w:rPr>
                <w:rFonts w:eastAsia="標楷體"/>
              </w:rPr>
              <w:t>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單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位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16A2F" w14:textId="77777777" w:rsidR="0097655C" w:rsidRDefault="002C246F">
            <w:pPr>
              <w:ind w:left="120"/>
              <w:jc w:val="center"/>
            </w:pPr>
            <w:r>
              <w:rPr>
                <w:rFonts w:eastAsia="標楷體"/>
              </w:rPr>
              <w:t>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33B88" w14:textId="77777777" w:rsidR="0097655C" w:rsidRDefault="002C246F">
            <w:pPr>
              <w:ind w:left="120"/>
              <w:jc w:val="center"/>
            </w:pPr>
            <w:proofErr w:type="gramStart"/>
            <w:r>
              <w:rPr>
                <w:rFonts w:eastAsia="標楷體"/>
              </w:rPr>
              <w:t>証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照／證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明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F9B8F" w14:textId="77777777" w:rsidR="0097655C" w:rsidRDefault="002C246F">
            <w:pPr>
              <w:ind w:left="120"/>
              <w:jc w:val="center"/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訖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97655C" w14:paraId="7985BA1F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9A8C5" w14:textId="77777777" w:rsidR="0097655C" w:rsidRDefault="0097655C">
            <w:pPr>
              <w:ind w:left="120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C5F17" w14:textId="77777777" w:rsidR="0097655C" w:rsidRDefault="0097655C">
            <w:pPr>
              <w:ind w:left="120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8C0CF" w14:textId="77777777" w:rsidR="0097655C" w:rsidRDefault="0097655C">
            <w:pPr>
              <w:ind w:left="120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99BAC" w14:textId="77777777" w:rsidR="0097655C" w:rsidRDefault="002C246F">
            <w:pPr>
              <w:ind w:left="120"/>
              <w:jc w:val="center"/>
            </w:pPr>
            <w:r>
              <w:rPr>
                <w:rFonts w:eastAsia="標楷體"/>
              </w:rPr>
              <w:t>至</w:t>
            </w:r>
          </w:p>
        </w:tc>
      </w:tr>
    </w:tbl>
    <w:p w14:paraId="1A4230A6" w14:textId="77777777" w:rsidR="0097655C" w:rsidRDefault="0097655C">
      <w:pPr>
        <w:rPr>
          <w:rFonts w:eastAsia="標楷體"/>
        </w:rPr>
      </w:pPr>
    </w:p>
    <w:p w14:paraId="78510DAB" w14:textId="77777777" w:rsidR="0097655C" w:rsidRDefault="002C246F">
      <w:pPr>
        <w:numPr>
          <w:ilvl w:val="0"/>
          <w:numId w:val="2"/>
        </w:numPr>
        <w:ind w:left="756"/>
      </w:pPr>
      <w:r>
        <w:rPr>
          <w:rFonts w:eastAsia="標楷體"/>
          <w:sz w:val="28"/>
        </w:rPr>
        <w:t>主要經歷</w:t>
      </w:r>
    </w:p>
    <w:tbl>
      <w:tblPr>
        <w:tblW w:w="8277" w:type="dxa"/>
        <w:tblInd w:w="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080"/>
        <w:gridCol w:w="1200"/>
        <w:gridCol w:w="1880"/>
        <w:gridCol w:w="2317"/>
      </w:tblGrid>
      <w:tr w:rsidR="0097655C" w14:paraId="19ABA9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65042" w14:textId="77777777" w:rsidR="0097655C" w:rsidRDefault="002C246F">
            <w:r>
              <w:rPr>
                <w:rFonts w:eastAsia="標楷體"/>
              </w:rPr>
              <w:t>服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務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1C6A0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部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門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DA904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9BD77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長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67537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訖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97655C" w14:paraId="412D732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1E48C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9C2B4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F1FD4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4B07B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32C75" w14:textId="77777777" w:rsidR="0097655C" w:rsidRDefault="002C246F">
            <w:pPr>
              <w:ind w:left="120"/>
              <w:jc w:val="center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97655C" w14:paraId="322969C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843B1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99592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BEBB1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D9D20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819477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目前</w:t>
            </w:r>
          </w:p>
        </w:tc>
      </w:tr>
    </w:tbl>
    <w:p w14:paraId="79CBE6BF" w14:textId="77777777" w:rsidR="0097655C" w:rsidRDefault="0097655C">
      <w:pPr>
        <w:rPr>
          <w:rFonts w:eastAsia="標楷體"/>
        </w:rPr>
      </w:pPr>
    </w:p>
    <w:p w14:paraId="1E6021B7" w14:textId="77777777" w:rsidR="0097655C" w:rsidRDefault="002C246F">
      <w:pPr>
        <w:numPr>
          <w:ilvl w:val="0"/>
          <w:numId w:val="2"/>
        </w:numPr>
        <w:ind w:left="756"/>
      </w:pPr>
      <w:r>
        <w:rPr>
          <w:rFonts w:eastAsia="標楷體"/>
          <w:sz w:val="28"/>
        </w:rPr>
        <w:t>相關著作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選填</w:t>
      </w:r>
      <w:r>
        <w:rPr>
          <w:rFonts w:eastAsia="標楷體"/>
          <w:sz w:val="28"/>
        </w:rPr>
        <w:t>)</w:t>
      </w:r>
    </w:p>
    <w:tbl>
      <w:tblPr>
        <w:tblW w:w="8279" w:type="dxa"/>
        <w:tblInd w:w="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2760"/>
        <w:gridCol w:w="1919"/>
      </w:tblGrid>
      <w:tr w:rsidR="0097655C" w14:paraId="6FEE684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A3023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著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作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59391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發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物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B0E40" w14:textId="77777777" w:rsidR="0097655C" w:rsidRDefault="002C246F">
            <w:pPr>
              <w:jc w:val="center"/>
            </w:pPr>
            <w:r>
              <w:rPr>
                <w:rFonts w:eastAsia="標楷體"/>
              </w:rPr>
              <w:t>發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</w:tr>
      <w:tr w:rsidR="0097655C" w14:paraId="5AD77EB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3E42F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597F3" w14:textId="77777777" w:rsidR="0097655C" w:rsidRDefault="0097655C">
            <w:pPr>
              <w:rPr>
                <w:rFonts w:eastAsia="標楷體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2F394" w14:textId="77777777" w:rsidR="0097655C" w:rsidRDefault="0097655C">
            <w:pPr>
              <w:rPr>
                <w:rFonts w:eastAsia="標楷體"/>
              </w:rPr>
            </w:pPr>
          </w:p>
        </w:tc>
      </w:tr>
    </w:tbl>
    <w:p w14:paraId="1824CF08" w14:textId="77777777" w:rsidR="0097655C" w:rsidRDefault="0097655C">
      <w:pPr>
        <w:rPr>
          <w:rFonts w:eastAsia="標楷體"/>
        </w:rPr>
      </w:pPr>
    </w:p>
    <w:p w14:paraId="57272140" w14:textId="77777777" w:rsidR="0097655C" w:rsidRDefault="002C246F">
      <w:pPr>
        <w:numPr>
          <w:ilvl w:val="0"/>
          <w:numId w:val="2"/>
        </w:numPr>
        <w:ind w:left="756"/>
      </w:pPr>
      <w:r>
        <w:rPr>
          <w:rFonts w:eastAsia="標楷體"/>
          <w:sz w:val="28"/>
        </w:rPr>
        <w:t>身分證正面（或服務證）影本</w:t>
      </w:r>
    </w:p>
    <w:p w14:paraId="133368B2" w14:textId="77777777" w:rsidR="0097655C" w:rsidRDefault="002C246F">
      <w:pPr>
        <w:numPr>
          <w:ilvl w:val="0"/>
          <w:numId w:val="2"/>
        </w:numPr>
        <w:ind w:left="756"/>
        <w:rPr>
          <w:rFonts w:eastAsia="標楷體"/>
          <w:sz w:val="28"/>
        </w:rPr>
      </w:pPr>
      <w:r>
        <w:rPr>
          <w:rFonts w:eastAsia="標楷體"/>
          <w:sz w:val="28"/>
        </w:rPr>
        <w:t>勞保投保證明</w:t>
      </w:r>
    </w:p>
    <w:p w14:paraId="36444357" w14:textId="77777777" w:rsidR="0097655C" w:rsidRDefault="002C246F">
      <w:pPr>
        <w:pStyle w:val="2"/>
        <w:tabs>
          <w:tab w:val="clear" w:pos="1080"/>
          <w:tab w:val="left" w:pos="400"/>
          <w:tab w:val="left" w:pos="1428"/>
        </w:tabs>
        <w:spacing w:line="320" w:lineRule="exact"/>
        <w:ind w:left="1401" w:hanging="919"/>
      </w:pPr>
      <w:r>
        <w:rPr>
          <w:rFonts w:ascii="Times New Roman" w:hAnsi="Times New Roman"/>
          <w:sz w:val="20"/>
          <w:shd w:val="clear" w:color="auto" w:fill="FFFFFF"/>
        </w:rPr>
        <w:t>說明</w:t>
      </w:r>
      <w:r>
        <w:rPr>
          <w:rFonts w:ascii="Times New Roman" w:hAnsi="Times New Roman"/>
          <w:sz w:val="20"/>
        </w:rPr>
        <w:t>：</w:t>
      </w:r>
      <w:r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z w:val="20"/>
        </w:rPr>
        <w:t>可至勞保局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化服務系統</w:t>
      </w:r>
      <w:r>
        <w:rPr>
          <w:rFonts w:ascii="Times New Roman" w:hAnsi="Times New Roman"/>
          <w:sz w:val="20"/>
        </w:rPr>
        <w:t>→</w:t>
      </w:r>
      <w:r>
        <w:rPr>
          <w:rFonts w:ascii="Times New Roman" w:hAnsi="Times New Roman"/>
          <w:sz w:val="20"/>
        </w:rPr>
        <w:t>投保單位網路申報及查詢作業</w:t>
      </w:r>
      <w:r>
        <w:rPr>
          <w:rFonts w:ascii="Times New Roman" w:hAnsi="Times New Roman"/>
          <w:sz w:val="20"/>
        </w:rPr>
        <w:t>→</w:t>
      </w:r>
      <w:r>
        <w:rPr>
          <w:rFonts w:ascii="Times New Roman" w:hAnsi="Times New Roman"/>
          <w:sz w:val="20"/>
        </w:rPr>
        <w:t>下載被保險人投保資料</w:t>
      </w:r>
    </w:p>
    <w:p w14:paraId="73D82FCD" w14:textId="77777777" w:rsidR="0097655C" w:rsidRDefault="002C246F">
      <w:pPr>
        <w:pStyle w:val="2"/>
        <w:tabs>
          <w:tab w:val="clear" w:pos="1080"/>
          <w:tab w:val="left" w:pos="400"/>
          <w:tab w:val="left" w:pos="1428"/>
        </w:tabs>
        <w:spacing w:line="320" w:lineRule="exact"/>
        <w:ind w:left="1401" w:hanging="9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</w:t>
      </w:r>
      <w:r>
        <w:rPr>
          <w:rFonts w:ascii="Times New Roman" w:hAnsi="Times New Roman"/>
          <w:sz w:val="20"/>
        </w:rPr>
        <w:t>每個人身分證正面（或服務證）影本及勞保投保證明置於同一頁，並置於個人簡歷</w:t>
      </w:r>
      <w:proofErr w:type="gramStart"/>
      <w:r>
        <w:rPr>
          <w:rFonts w:ascii="Times New Roman" w:hAnsi="Times New Roman"/>
          <w:sz w:val="20"/>
        </w:rPr>
        <w:t>表頁後</w:t>
      </w:r>
      <w:proofErr w:type="gramEnd"/>
      <w:r>
        <w:rPr>
          <w:rFonts w:ascii="Times New Roman" w:hAnsi="Times New Roman"/>
          <w:sz w:val="20"/>
        </w:rPr>
        <w:t>。</w:t>
      </w:r>
    </w:p>
    <w:p w14:paraId="47AECB73" w14:textId="77777777" w:rsidR="0097655C" w:rsidRDefault="0097655C">
      <w:pPr>
        <w:pStyle w:val="2"/>
        <w:tabs>
          <w:tab w:val="clear" w:pos="1080"/>
          <w:tab w:val="left" w:pos="400"/>
          <w:tab w:val="left" w:pos="1428"/>
        </w:tabs>
        <w:spacing w:line="400" w:lineRule="exact"/>
        <w:ind w:left="1400" w:hanging="918"/>
        <w:rPr>
          <w:rFonts w:ascii="Times New Roman" w:hAnsi="Times New Roman"/>
          <w:sz w:val="22"/>
        </w:rPr>
      </w:pPr>
    </w:p>
    <w:p w14:paraId="17BFDDE9" w14:textId="77777777" w:rsidR="0097655C" w:rsidRDefault="002C246F">
      <w:pPr>
        <w:pStyle w:val="2"/>
        <w:pageBreakBefore/>
        <w:tabs>
          <w:tab w:val="left" w:pos="400"/>
        </w:tabs>
        <w:spacing w:line="400" w:lineRule="exact"/>
        <w:ind w:left="646" w:hanging="646"/>
      </w:pPr>
      <w:r>
        <w:rPr>
          <w:rFonts w:ascii="Times New Roman" w:hAnsi="Times New Roman"/>
        </w:rPr>
        <w:lastRenderedPageBreak/>
        <w:t>三、近三年之營利事業所得稅結算申報書及資產負債表、</w:t>
      </w:r>
      <w:proofErr w:type="gramStart"/>
      <w:r>
        <w:rPr>
          <w:rFonts w:ascii="Times New Roman" w:hAnsi="Times New Roman"/>
        </w:rPr>
        <w:t>損益表影本</w:t>
      </w:r>
      <w:proofErr w:type="gramEnd"/>
    </w:p>
    <w:p w14:paraId="36B0F309" w14:textId="77777777" w:rsidR="0097655C" w:rsidRDefault="002C246F">
      <w:pPr>
        <w:ind w:left="1343" w:hanging="1343"/>
      </w:pPr>
      <w:r>
        <w:rPr>
          <w:rFonts w:eastAsia="標楷體"/>
          <w:sz w:val="28"/>
        </w:rPr>
        <w:t>四、技術服務機構各</w:t>
      </w:r>
      <w:proofErr w:type="gramStart"/>
      <w:r>
        <w:rPr>
          <w:rFonts w:eastAsia="標楷體"/>
          <w:sz w:val="28"/>
        </w:rPr>
        <w:t>之</w:t>
      </w:r>
      <w:proofErr w:type="gramEnd"/>
      <w:r>
        <w:rPr>
          <w:rFonts w:eastAsia="標楷體"/>
          <w:sz w:val="28"/>
        </w:rPr>
        <w:t>項作業流程及管理辦法</w:t>
      </w:r>
      <w:r>
        <w:rPr>
          <w:rFonts w:eastAsia="標楷體"/>
          <w:sz w:val="28"/>
        </w:rPr>
        <w:t xml:space="preserve"> </w:t>
      </w:r>
    </w:p>
    <w:p w14:paraId="3D686D5F" w14:textId="77777777" w:rsidR="0097655C" w:rsidRDefault="002C246F">
      <w:pPr>
        <w:spacing w:line="400" w:lineRule="exact"/>
        <w:ind w:left="540"/>
      </w:pPr>
      <w:r>
        <w:rPr>
          <w:rFonts w:eastAsia="標楷體"/>
        </w:rPr>
        <w:t>(</w:t>
      </w:r>
      <w:r>
        <w:rPr>
          <w:rFonts w:eastAsia="標楷體"/>
        </w:rPr>
        <w:t>會計作業程序與制度、專案管理辦法、人事、薪資、休假、升遷、人員訓練等。其中會計作業程序與制度及專案管理辦法不得省略，</w:t>
      </w:r>
      <w:r>
        <w:rPr>
          <w:rFonts w:eastAsia="標楷體"/>
        </w:rPr>
        <w:t xml:space="preserve">  </w:t>
      </w:r>
      <w:r>
        <w:rPr>
          <w:rFonts w:eastAsia="標楷體"/>
        </w:rPr>
        <w:t>貴技術服務業目前若無此制度、辦法，請制定之。</w:t>
      </w:r>
      <w:r>
        <w:rPr>
          <w:rFonts w:eastAsia="標楷體"/>
        </w:rPr>
        <w:t>)</w:t>
      </w:r>
    </w:p>
    <w:p w14:paraId="6A38ABD4" w14:textId="77777777" w:rsidR="0097655C" w:rsidRDefault="0097655C">
      <w:pPr>
        <w:spacing w:line="400" w:lineRule="exact"/>
        <w:ind w:left="540"/>
        <w:rPr>
          <w:rFonts w:eastAsia="標楷體"/>
        </w:rPr>
      </w:pPr>
    </w:p>
    <w:p w14:paraId="1B24C773" w14:textId="77777777" w:rsidR="0097655C" w:rsidRDefault="0097655C">
      <w:pPr>
        <w:spacing w:line="400" w:lineRule="exact"/>
        <w:ind w:left="540"/>
        <w:rPr>
          <w:rFonts w:eastAsia="標楷體"/>
        </w:rPr>
      </w:pPr>
    </w:p>
    <w:p w14:paraId="6D043BAD" w14:textId="77777777" w:rsidR="0097655C" w:rsidRDefault="0097655C">
      <w:pPr>
        <w:spacing w:line="400" w:lineRule="exact"/>
        <w:ind w:left="540"/>
        <w:rPr>
          <w:rFonts w:eastAsia="標楷體"/>
        </w:rPr>
      </w:pPr>
    </w:p>
    <w:p w14:paraId="56723ED4" w14:textId="77777777" w:rsidR="0097655C" w:rsidRDefault="0097655C">
      <w:pPr>
        <w:spacing w:line="400" w:lineRule="exact"/>
        <w:rPr>
          <w:rFonts w:eastAsia="標楷體"/>
          <w:sz w:val="28"/>
        </w:rPr>
      </w:pPr>
    </w:p>
    <w:p w14:paraId="77E122E7" w14:textId="77777777" w:rsidR="0097655C" w:rsidRDefault="0097655C"/>
    <w:sectPr w:rsidR="0097655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B918" w14:textId="77777777" w:rsidR="002C246F" w:rsidRDefault="002C246F">
      <w:r>
        <w:separator/>
      </w:r>
    </w:p>
  </w:endnote>
  <w:endnote w:type="continuationSeparator" w:id="0">
    <w:p w14:paraId="36B09EFC" w14:textId="77777777" w:rsidR="002C246F" w:rsidRDefault="002C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27D8" w14:textId="77777777" w:rsidR="002C246F" w:rsidRDefault="002C246F">
      <w:r>
        <w:rPr>
          <w:color w:val="000000"/>
        </w:rPr>
        <w:separator/>
      </w:r>
    </w:p>
  </w:footnote>
  <w:footnote w:type="continuationSeparator" w:id="0">
    <w:p w14:paraId="08B75B2A" w14:textId="77777777" w:rsidR="002C246F" w:rsidRDefault="002C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60E44"/>
    <w:multiLevelType w:val="multilevel"/>
    <w:tmpl w:val="F0A470EE"/>
    <w:lvl w:ilvl="0">
      <w:start w:val="1"/>
      <w:numFmt w:val="taiwaneseCountingThousand"/>
      <w:lvlText w:val="(%1)"/>
      <w:lvlJc w:val="left"/>
      <w:pPr>
        <w:ind w:left="1960" w:hanging="516"/>
      </w:pPr>
    </w:lvl>
    <w:lvl w:ilvl="1">
      <w:start w:val="1"/>
      <w:numFmt w:val="ideographTraditional"/>
      <w:lvlText w:val="%2、"/>
      <w:lvlJc w:val="left"/>
      <w:pPr>
        <w:ind w:left="2526" w:hanging="480"/>
      </w:pPr>
    </w:lvl>
    <w:lvl w:ilvl="2">
      <w:start w:val="1"/>
      <w:numFmt w:val="lowerRoman"/>
      <w:lvlText w:val="%3."/>
      <w:lvlJc w:val="right"/>
      <w:pPr>
        <w:ind w:left="3006" w:hanging="480"/>
      </w:pPr>
    </w:lvl>
    <w:lvl w:ilvl="3">
      <w:start w:val="1"/>
      <w:numFmt w:val="decimal"/>
      <w:lvlText w:val="%4."/>
      <w:lvlJc w:val="left"/>
      <w:pPr>
        <w:ind w:left="3486" w:hanging="480"/>
      </w:pPr>
    </w:lvl>
    <w:lvl w:ilvl="4">
      <w:start w:val="1"/>
      <w:numFmt w:val="ideographTraditional"/>
      <w:lvlText w:val="%5、"/>
      <w:lvlJc w:val="left"/>
      <w:pPr>
        <w:ind w:left="3966" w:hanging="480"/>
      </w:pPr>
    </w:lvl>
    <w:lvl w:ilvl="5">
      <w:start w:val="1"/>
      <w:numFmt w:val="lowerRoman"/>
      <w:lvlText w:val="%6."/>
      <w:lvlJc w:val="right"/>
      <w:pPr>
        <w:ind w:left="4446" w:hanging="480"/>
      </w:pPr>
    </w:lvl>
    <w:lvl w:ilvl="6">
      <w:start w:val="1"/>
      <w:numFmt w:val="decimal"/>
      <w:lvlText w:val="%7."/>
      <w:lvlJc w:val="left"/>
      <w:pPr>
        <w:ind w:left="4926" w:hanging="480"/>
      </w:pPr>
    </w:lvl>
    <w:lvl w:ilvl="7">
      <w:start w:val="1"/>
      <w:numFmt w:val="ideographTraditional"/>
      <w:lvlText w:val="%8、"/>
      <w:lvlJc w:val="left"/>
      <w:pPr>
        <w:ind w:left="5406" w:hanging="480"/>
      </w:pPr>
    </w:lvl>
    <w:lvl w:ilvl="8">
      <w:start w:val="1"/>
      <w:numFmt w:val="lowerRoman"/>
      <w:lvlText w:val="%9."/>
      <w:lvlJc w:val="right"/>
      <w:pPr>
        <w:ind w:left="5886" w:hanging="480"/>
      </w:pPr>
    </w:lvl>
  </w:abstractNum>
  <w:abstractNum w:abstractNumId="1" w15:restartNumberingAfterBreak="0">
    <w:nsid w:val="67D52EA9"/>
    <w:multiLevelType w:val="multilevel"/>
    <w:tmpl w:val="70CCA746"/>
    <w:lvl w:ilvl="0">
      <w:start w:val="1"/>
      <w:numFmt w:val="taiwaneseCountingThousand"/>
      <w:lvlText w:val="(%1)"/>
      <w:lvlJc w:val="left"/>
      <w:pPr>
        <w:ind w:left="1960" w:hanging="516"/>
      </w:pPr>
    </w:lvl>
    <w:lvl w:ilvl="1">
      <w:start w:val="1"/>
      <w:numFmt w:val="ideographTraditional"/>
      <w:lvlText w:val="%2、"/>
      <w:lvlJc w:val="left"/>
      <w:pPr>
        <w:ind w:left="2526" w:hanging="480"/>
      </w:pPr>
    </w:lvl>
    <w:lvl w:ilvl="2">
      <w:start w:val="1"/>
      <w:numFmt w:val="lowerRoman"/>
      <w:lvlText w:val="%3."/>
      <w:lvlJc w:val="right"/>
      <w:pPr>
        <w:ind w:left="3006" w:hanging="480"/>
      </w:pPr>
    </w:lvl>
    <w:lvl w:ilvl="3">
      <w:start w:val="1"/>
      <w:numFmt w:val="decimal"/>
      <w:lvlText w:val="%4."/>
      <w:lvlJc w:val="left"/>
      <w:pPr>
        <w:ind w:left="3486" w:hanging="480"/>
      </w:pPr>
    </w:lvl>
    <w:lvl w:ilvl="4">
      <w:start w:val="1"/>
      <w:numFmt w:val="ideographTraditional"/>
      <w:lvlText w:val="%5、"/>
      <w:lvlJc w:val="left"/>
      <w:pPr>
        <w:ind w:left="3966" w:hanging="480"/>
      </w:pPr>
    </w:lvl>
    <w:lvl w:ilvl="5">
      <w:start w:val="1"/>
      <w:numFmt w:val="lowerRoman"/>
      <w:lvlText w:val="%6."/>
      <w:lvlJc w:val="right"/>
      <w:pPr>
        <w:ind w:left="4446" w:hanging="480"/>
      </w:pPr>
    </w:lvl>
    <w:lvl w:ilvl="6">
      <w:start w:val="1"/>
      <w:numFmt w:val="decimal"/>
      <w:lvlText w:val="%7."/>
      <w:lvlJc w:val="left"/>
      <w:pPr>
        <w:ind w:left="4926" w:hanging="480"/>
      </w:pPr>
    </w:lvl>
    <w:lvl w:ilvl="7">
      <w:start w:val="1"/>
      <w:numFmt w:val="ideographTraditional"/>
      <w:lvlText w:val="%8、"/>
      <w:lvlJc w:val="left"/>
      <w:pPr>
        <w:ind w:left="5406" w:hanging="480"/>
      </w:pPr>
    </w:lvl>
    <w:lvl w:ilvl="8">
      <w:start w:val="1"/>
      <w:numFmt w:val="lowerRoman"/>
      <w:lvlText w:val="%9."/>
      <w:lvlJc w:val="right"/>
      <w:pPr>
        <w:ind w:left="588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655C"/>
    <w:rsid w:val="002C246F"/>
    <w:rsid w:val="007246B5"/>
    <w:rsid w:val="0097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1D53"/>
  <w15:docId w15:val="{006AF5FC-E3F0-4D72-B630-ACCF6DF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標楷體" w:eastAsia="標楷體" w:hAnsi="標楷體"/>
      <w:szCs w:val="20"/>
    </w:rPr>
  </w:style>
  <w:style w:type="character" w:customStyle="1" w:styleId="a4">
    <w:name w:val="本文 字元"/>
    <w:basedOn w:val="a0"/>
    <w:rPr>
      <w:rFonts w:ascii="標楷體" w:eastAsia="標楷體" w:hAnsi="標楷體" w:cs="Times New Roman"/>
      <w:szCs w:val="20"/>
    </w:rPr>
  </w:style>
  <w:style w:type="paragraph" w:styleId="2">
    <w:name w:val="Body Text Indent 2"/>
    <w:basedOn w:val="a"/>
    <w:pPr>
      <w:tabs>
        <w:tab w:val="left" w:pos="356"/>
        <w:tab w:val="left" w:pos="108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</w:tabs>
      <w:spacing w:line="580" w:lineRule="exact"/>
      <w:ind w:left="356" w:hanging="360"/>
      <w:jc w:val="both"/>
    </w:pPr>
    <w:rPr>
      <w:rFonts w:ascii="標楷體" w:eastAsia="標楷體" w:hAnsi="標楷體"/>
      <w:spacing w:val="20"/>
      <w:sz w:val="28"/>
      <w:szCs w:val="20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pacing w:val="20"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吳宜真</dc:creator>
  <dc:description/>
  <cp:lastModifiedBy>03592簡郁瑾</cp:lastModifiedBy>
  <cp:revision>2</cp:revision>
  <dcterms:created xsi:type="dcterms:W3CDTF">2026-03-10T08:16:00Z</dcterms:created>
  <dcterms:modified xsi:type="dcterms:W3CDTF">2026-03-10T08:16:00Z</dcterms:modified>
</cp:coreProperties>
</file>